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E0" w:rsidRPr="00620AE0" w:rsidRDefault="00620AE0" w:rsidP="00620AE0">
      <w:pPr>
        <w:keepNext/>
        <w:keepLines/>
        <w:spacing w:after="0" w:line="240" w:lineRule="auto"/>
        <w:ind w:left="5245" w:right="14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bookmarkStart w:id="0" w:name="_Toc484535676"/>
      <w:r w:rsidRPr="00620AE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x-none" w:eastAsia="ru-RU"/>
        </w:rPr>
        <w:t xml:space="preserve">Приложение № </w:t>
      </w:r>
      <w:bookmarkEnd w:id="0"/>
      <w:r w:rsidRPr="00620A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</w:p>
    <w:p w:rsidR="00620AE0" w:rsidRPr="00620AE0" w:rsidRDefault="00620AE0" w:rsidP="00620AE0">
      <w:pPr>
        <w:keepNext/>
        <w:keepLines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1" w:name="_Toc484535677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к Положению </w:t>
      </w:r>
      <w:proofErr w:type="gramStart"/>
      <w:r w:rsidRPr="00620AE0">
        <w:rPr>
          <w:rFonts w:ascii="Times New Roman" w:eastAsia="Times New Roman" w:hAnsi="Times New Roman" w:cs="Times New Roman"/>
          <w:bCs/>
          <w:lang w:eastAsia="ru-RU"/>
        </w:rPr>
        <w:t>об</w:t>
      </w:r>
      <w:proofErr w:type="gramEnd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 регулированию</w:t>
      </w:r>
      <w:bookmarkEnd w:id="1"/>
    </w:p>
    <w:p w:rsidR="00620AE0" w:rsidRPr="00BB168F" w:rsidRDefault="00620AE0" w:rsidP="00620AE0">
      <w:pPr>
        <w:keepNext/>
        <w:keepLines/>
        <w:spacing w:after="0" w:line="240" w:lineRule="auto"/>
        <w:ind w:left="4678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2" w:name="_Toc484535678"/>
      <w:r w:rsidRPr="00620AE0">
        <w:rPr>
          <w:rFonts w:ascii="Times New Roman" w:eastAsia="Times New Roman" w:hAnsi="Times New Roman" w:cs="Times New Roman"/>
          <w:bCs/>
          <w:lang w:eastAsia="ru-RU"/>
        </w:rPr>
        <w:t>конфликта интересов в ФКУ «Объединенная дирекция» Минстроя России</w:t>
      </w:r>
      <w:bookmarkEnd w:id="2"/>
      <w:r w:rsidRPr="00620AE0">
        <w:rPr>
          <w:rFonts w:ascii="Times New Roman" w:eastAsia="Times New Roman" w:hAnsi="Times New Roman" w:cs="Times New Roman"/>
          <w:bCs/>
          <w:lang w:eastAsia="ru-RU"/>
        </w:rPr>
        <w:t xml:space="preserve">, утвержденному приказом  генерального директора  </w:t>
      </w:r>
      <w:r w:rsidRPr="00620AE0">
        <w:rPr>
          <w:rFonts w:ascii="Times New Roman" w:eastAsia="Times New Roman" w:hAnsi="Times New Roman" w:cs="Times New Roman"/>
          <w:bCs/>
          <w:lang w:eastAsia="ru-RU"/>
        </w:rPr>
        <w:br/>
        <w:t xml:space="preserve">ФКУ «Объединенная дирекция» Минстроя России, </w:t>
      </w:r>
      <w:r w:rsidRPr="00620AE0">
        <w:rPr>
          <w:rFonts w:ascii="Times New Roman" w:eastAsia="Times New Roman" w:hAnsi="Times New Roman" w:cs="Times New Roman"/>
          <w:bCs/>
          <w:lang w:val="x-none" w:eastAsia="ru-RU"/>
        </w:rPr>
        <w:t xml:space="preserve">от </w:t>
      </w:r>
      <w:r w:rsidR="00BB168F">
        <w:rPr>
          <w:rFonts w:ascii="Times New Roman" w:eastAsia="Times New Roman" w:hAnsi="Times New Roman" w:cs="Times New Roman"/>
          <w:bCs/>
          <w:lang w:eastAsia="ru-RU"/>
        </w:rPr>
        <w:t>30</w:t>
      </w:r>
      <w:r w:rsidRPr="00620AE0">
        <w:rPr>
          <w:rFonts w:ascii="Times New Roman" w:eastAsia="Times New Roman" w:hAnsi="Times New Roman" w:cs="Times New Roman"/>
          <w:bCs/>
          <w:lang w:val="x-none" w:eastAsia="ru-RU"/>
        </w:rPr>
        <w:t xml:space="preserve">  </w:t>
      </w:r>
      <w:r w:rsidR="00BB168F">
        <w:rPr>
          <w:rFonts w:ascii="Times New Roman" w:eastAsia="Times New Roman" w:hAnsi="Times New Roman" w:cs="Times New Roman"/>
          <w:bCs/>
          <w:lang w:eastAsia="ru-RU"/>
        </w:rPr>
        <w:t xml:space="preserve">апреля </w:t>
      </w:r>
      <w:r w:rsidRPr="00620AE0">
        <w:rPr>
          <w:rFonts w:ascii="Times New Roman" w:eastAsia="Times New Roman" w:hAnsi="Times New Roman" w:cs="Times New Roman"/>
          <w:bCs/>
          <w:lang w:val="x-none" w:eastAsia="ru-RU"/>
        </w:rPr>
        <w:t xml:space="preserve"> 2021 г. № </w:t>
      </w:r>
      <w:r w:rsidR="00BB168F">
        <w:rPr>
          <w:rFonts w:ascii="Times New Roman" w:eastAsia="Times New Roman" w:hAnsi="Times New Roman" w:cs="Times New Roman"/>
          <w:bCs/>
          <w:lang w:eastAsia="ru-RU"/>
        </w:rPr>
        <w:t>54</w:t>
      </w:r>
    </w:p>
    <w:p w:rsidR="00620AE0" w:rsidRPr="00620AE0" w:rsidRDefault="00620AE0" w:rsidP="00620AE0">
      <w:pPr>
        <w:rPr>
          <w:rFonts w:ascii="Calibri" w:eastAsia="Calibri" w:hAnsi="Calibri" w:cs="Times New Roman"/>
          <w:lang w:eastAsia="ru-RU"/>
        </w:rPr>
      </w:pPr>
    </w:p>
    <w:p w:rsidR="00620AE0" w:rsidRPr="00620AE0" w:rsidRDefault="00620AE0" w:rsidP="00620AE0">
      <w:pPr>
        <w:rPr>
          <w:rFonts w:ascii="Times New Roman" w:eastAsia="Calibri" w:hAnsi="Times New Roman" w:cs="Times New Roman"/>
          <w:lang w:eastAsia="ru-RU"/>
        </w:rPr>
      </w:pP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</w:r>
      <w:r w:rsidRPr="00620AE0">
        <w:rPr>
          <w:rFonts w:ascii="Calibri" w:eastAsia="Calibri" w:hAnsi="Calibri" w:cs="Times New Roman"/>
          <w:lang w:eastAsia="ru-RU"/>
        </w:rPr>
        <w:tab/>
        <w:t xml:space="preserve">         </w:t>
      </w:r>
    </w:p>
    <w:p w:rsidR="00620AE0" w:rsidRPr="00620AE0" w:rsidRDefault="00620AE0" w:rsidP="00620AE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20AE0" w:rsidRPr="00620AE0" w:rsidRDefault="00620AE0" w:rsidP="0062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Декларация конфликта интересов кандидата</w:t>
      </w:r>
    </w:p>
    <w:p w:rsidR="00620AE0" w:rsidRPr="00620AE0" w:rsidRDefault="00620AE0" w:rsidP="0062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</w:t>
      </w:r>
    </w:p>
    <w:p w:rsidR="00620AE0" w:rsidRPr="00620AE0" w:rsidRDefault="00620AE0" w:rsidP="00620AE0">
      <w:pPr>
        <w:pBdr>
          <w:bottom w:val="single" w:sz="12" w:space="16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 Ф.И.О., ИНН)</w:t>
      </w:r>
    </w:p>
    <w:p w:rsidR="00620AE0" w:rsidRPr="00620AE0" w:rsidRDefault="00620AE0" w:rsidP="00620A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на которую претендует кандидат)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декларация создана в целях предостережения от ситуаций, которые могут ненадлежащим образом влиять или иметь потенциальную возможность повлиять на принятие Вами решений или совершение определенных действий, находящихся в противоречии с интересами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ФКУ «Объединенная дирекция» Минстроя России (далее – Учреждение).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Декларирование предоставляет Вам возможность внимательно изучить свою личную ситуацию и указать информацию о реальном или потенциальном конфликте интересов. Просим Вас раскрывать информацию как можно более подробно.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ответили «Да» на какой-либо из указанных ниже вопросов, пожалуйста, оставьте комментарий, описывающий ситуацию более подробно в поле, расположенном ниже. 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3" w:name="_Toc468379129"/>
      <w:r w:rsidRPr="00620A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Понятия и определения</w:t>
      </w:r>
      <w:bookmarkEnd w:id="3"/>
      <w:r w:rsidRPr="00620A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используемые в декларации: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лица, состоящих с Вами в близком родстве или свойстве – родители, супруги, дети, братья, сестры, а также братья, сестры, родители, дети супругов и супруги детей).</w:t>
      </w:r>
      <w:proofErr w:type="gramEnd"/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184785</wp:posOffset>
                </wp:positionV>
                <wp:extent cx="372110" cy="238760"/>
                <wp:effectExtent l="0" t="0" r="27940" b="2794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76.55pt;margin-top:14.55pt;width:29.3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184785</wp:posOffset>
                </wp:positionV>
                <wp:extent cx="436880" cy="238760"/>
                <wp:effectExtent l="0" t="0" r="20320" b="2794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36.65pt;margin-top:14.55pt;width:34.4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ли кто-либо из Ваших близких родственников в Учреждении?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структурное подразделение, занимаемую должность.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29845</wp:posOffset>
                </wp:positionV>
                <wp:extent cx="6073775" cy="386715"/>
                <wp:effectExtent l="0" t="0" r="22225" b="133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.8pt;margin-top:2.35pt;width:478.25pt;height: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Работает ли кто-либо из Ваших близких родственников в Министерстве строительства и жилищно-коммунального хозяйства Российской Федерации?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682"/>
        <w:gridCol w:w="3125"/>
        <w:gridCol w:w="927"/>
        <w:gridCol w:w="708"/>
      </w:tblGrid>
      <w:tr w:rsidR="00620AE0" w:rsidRPr="00620AE0" w:rsidTr="00620AE0">
        <w:tc>
          <w:tcPr>
            <w:tcW w:w="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682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620AE0" w:rsidRPr="00620AE0" w:rsidRDefault="00620AE0" w:rsidP="0062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лиц, состоящих с Вами в близком родстве или свойстве, структурное подразделение, занимаемую должность.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4415" cy="415925"/>
            <wp:effectExtent l="0" t="0" r="635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602615</wp:posOffset>
                </wp:positionV>
                <wp:extent cx="436880" cy="238760"/>
                <wp:effectExtent l="0" t="0" r="20320" b="279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78.9pt;margin-top:47.45pt;width:3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Являетесь ли Вы (являлись ли ранее) директором, владельцем, акционером (владельцем доли), участником, учредителем, консультантом другого юридического лица (индивидуального предпринимателя)?</w:t>
      </w:r>
      <w:proofErr w:type="gramEnd"/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45085</wp:posOffset>
                </wp:positionV>
                <wp:extent cx="436880" cy="238760"/>
                <wp:effectExtent l="0" t="0" r="20320" b="279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3pt;margin-top:3.55pt;width:34.4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наименование и ИНН юридического лица, долю участия.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71120</wp:posOffset>
                </wp:positionV>
                <wp:extent cx="6129020" cy="387985"/>
                <wp:effectExtent l="0" t="0" r="24130" b="120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-1.15pt;margin-top:5.6pt;width:482.6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757555</wp:posOffset>
                </wp:positionV>
                <wp:extent cx="436880" cy="238760"/>
                <wp:effectExtent l="0" t="0" r="20320" b="2794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68.4pt;margin-top:59.65pt;width:34.4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4. Являются ли лица, находящиеся с Вами в близком родстве или свойстве директором, владельцем, акционером (владельцем доли), участником, учредителем, консультантом другого юридического лица (индивидуального предпринимателя)?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-3810</wp:posOffset>
                </wp:positionV>
                <wp:extent cx="436880" cy="238760"/>
                <wp:effectExtent l="0" t="0" r="20320" b="2794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3pt;margin-top:-.3pt;width:34.4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    НЕТ</w:t>
      </w: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наименование и ИНН юридического лица.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41910</wp:posOffset>
                </wp:positionV>
                <wp:extent cx="6134735" cy="354965"/>
                <wp:effectExtent l="0" t="0" r="18415" b="260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73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-.25pt;margin-top:3.3pt;width:483.05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" strokecolor="#243f60" strokeweight="2pt"/>
            </w:pict>
          </mc:Fallback>
        </mc:AlternateConten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 ли Вы или лица, находящиеся с Вами в близком родстве или свойстве, в последние 12 месяцев финансовые обязательства по отношению к другому юридическому лицу (индивидуальному предпринимателю) (срочные обязательства финансового характера на сумму, превышающую 100-кратный размер минимальной оплаты труда, установленный на отчетную дату, за исключением потребительских и ипотечных кредитов, выдаваемых специализированными кредитными организациями)?</w:t>
      </w:r>
      <w:proofErr w:type="gramEnd"/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26035</wp:posOffset>
                </wp:positionV>
                <wp:extent cx="436880" cy="238760"/>
                <wp:effectExtent l="0" t="0" r="2032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3pt;margin-top:2.05pt;width:34.4pt;height:1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26035</wp:posOffset>
                </wp:positionV>
                <wp:extent cx="436880" cy="238760"/>
                <wp:effectExtent l="0" t="0" r="20320" b="2794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274.05pt;margin-top:2.05pt;width:34.4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"/>
            </w:pict>
          </mc:Fallback>
        </mc:AlternateConten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                                                 НЕТ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«ДА», укажите степень родства, наименование и ИНН юридического лица.</w:t>
      </w:r>
    </w:p>
    <w:p w:rsidR="00620AE0" w:rsidRPr="00620AE0" w:rsidRDefault="00620AE0" w:rsidP="00620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1395" cy="4140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ФИО: _______________________________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 20__ года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____________________________________________________________ </w:t>
      </w:r>
    </w:p>
    <w:p w:rsidR="00620AE0" w:rsidRPr="00620AE0" w:rsidRDefault="00620AE0" w:rsidP="0062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_____________________________________________________________  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(указывается полностью ФИО, адрес, номер основного документа, удостоверяющего личность, сведения о дате  выдачи указанного документа и выдавшем его органе) 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свое согласие ФКУ «Объединенная дирекция» Минстроя России, зарегистрированному по адресу: </w:t>
      </w:r>
      <w:r w:rsidR="00D31412" w:rsidRPr="00D3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105066, г. Москва, ул. Старая </w:t>
      </w:r>
      <w:proofErr w:type="spellStart"/>
      <w:r w:rsidR="00D31412" w:rsidRPr="00D314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Басманная</w:t>
      </w:r>
      <w:proofErr w:type="spellEnd"/>
      <w:r w:rsidR="00D31412" w:rsidRPr="00D31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20, к. 8</w:t>
      </w:r>
      <w:bookmarkStart w:id="4" w:name="_GoBack"/>
      <w:bookmarkEnd w:id="4"/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проверку, обработку изложенных выше сведений с целью осуществления действий, связанных с проверкой наличия конфликта интересов между Учреждением и мной, в соответствии с законодательством Российской Федерации.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 _______________________________</w:t>
      </w:r>
    </w:p>
    <w:p w:rsidR="00620AE0" w:rsidRPr="00620AE0" w:rsidRDefault="00620AE0" w:rsidP="0062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_________________ 20__ года </w:t>
      </w:r>
      <w:r w:rsidRPr="00620A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0AE0" w:rsidRPr="00620AE0" w:rsidRDefault="00620AE0" w:rsidP="00BB168F">
      <w:pPr>
        <w:keepNext/>
        <w:keepLines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E01" w:rsidRPr="00620AE0" w:rsidRDefault="00E57E01" w:rsidP="00620AE0"/>
    <w:sectPr w:rsidR="00E57E01" w:rsidRPr="00620AE0" w:rsidSect="00620AE0"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CA" w:rsidRDefault="00D61C38">
      <w:pPr>
        <w:spacing w:after="0" w:line="240" w:lineRule="auto"/>
      </w:pPr>
      <w:r>
        <w:separator/>
      </w:r>
    </w:p>
  </w:endnote>
  <w:endnote w:type="continuationSeparator" w:id="0">
    <w:p w:rsidR="00F50FCA" w:rsidRDefault="00D6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CA" w:rsidRDefault="00D61C38">
      <w:pPr>
        <w:spacing w:after="0" w:line="240" w:lineRule="auto"/>
      </w:pPr>
      <w:r>
        <w:separator/>
      </w:r>
    </w:p>
  </w:footnote>
  <w:footnote w:type="continuationSeparator" w:id="0">
    <w:p w:rsidR="00F50FCA" w:rsidRDefault="00D6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E0" w:rsidRDefault="00620AE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20AE0" w:rsidRDefault="00620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FF3"/>
    <w:multiLevelType w:val="multilevel"/>
    <w:tmpl w:val="757C8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  <w:rPr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3468D1"/>
    <w:multiLevelType w:val="hybridMultilevel"/>
    <w:tmpl w:val="F0127056"/>
    <w:lvl w:ilvl="0" w:tplc="924E6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6106A"/>
    <w:multiLevelType w:val="multilevel"/>
    <w:tmpl w:val="CAB4E4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62020D"/>
    <w:multiLevelType w:val="multilevel"/>
    <w:tmpl w:val="AF340B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B631C2"/>
    <w:multiLevelType w:val="hybridMultilevel"/>
    <w:tmpl w:val="899CC26C"/>
    <w:lvl w:ilvl="0" w:tplc="EE54A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F283E"/>
    <w:multiLevelType w:val="multilevel"/>
    <w:tmpl w:val="1442AA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6">
    <w:nsid w:val="2F8708CC"/>
    <w:multiLevelType w:val="hybridMultilevel"/>
    <w:tmpl w:val="99E08AE0"/>
    <w:lvl w:ilvl="0" w:tplc="EE54A07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48E3CBC"/>
    <w:multiLevelType w:val="hybridMultilevel"/>
    <w:tmpl w:val="C5D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43C80"/>
    <w:multiLevelType w:val="multilevel"/>
    <w:tmpl w:val="76E83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67E5673"/>
    <w:multiLevelType w:val="multilevel"/>
    <w:tmpl w:val="79CC0F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B10439C"/>
    <w:multiLevelType w:val="multilevel"/>
    <w:tmpl w:val="83A4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>
      <w:start w:val="10"/>
      <w:numFmt w:val="decimal"/>
      <w:isLgl/>
      <w:lvlText w:val="%1.%2."/>
      <w:lvlJc w:val="left"/>
      <w:pPr>
        <w:tabs>
          <w:tab w:val="num" w:pos="2160"/>
        </w:tabs>
        <w:ind w:left="2160" w:hanging="16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6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6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6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1">
    <w:nsid w:val="5DFD0AF3"/>
    <w:multiLevelType w:val="multilevel"/>
    <w:tmpl w:val="461CEE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2">
    <w:nsid w:val="5F8F2A31"/>
    <w:multiLevelType w:val="multilevel"/>
    <w:tmpl w:val="3ADEC9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56E6E2D"/>
    <w:multiLevelType w:val="multilevel"/>
    <w:tmpl w:val="730E459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4">
    <w:nsid w:val="6BD93038"/>
    <w:multiLevelType w:val="multilevel"/>
    <w:tmpl w:val="B676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735B3E0C"/>
    <w:multiLevelType w:val="multilevel"/>
    <w:tmpl w:val="155CD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12" w:hanging="13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1" w:hanging="1395"/>
      </w:pPr>
      <w:rPr>
        <w:rFonts w:hint="default"/>
        <w:caps w:val="0"/>
      </w:rPr>
    </w:lvl>
    <w:lvl w:ilvl="3">
      <w:start w:val="1"/>
      <w:numFmt w:val="decimal"/>
      <w:isLgl/>
      <w:lvlText w:val="%1.%2.%3.%4"/>
      <w:lvlJc w:val="left"/>
      <w:pPr>
        <w:ind w:left="3021" w:hanging="13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9" w:hanging="13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3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799407D8"/>
    <w:multiLevelType w:val="multilevel"/>
    <w:tmpl w:val="4882FFD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2130" w:hanging="1410"/>
      </w:pPr>
    </w:lvl>
    <w:lvl w:ilvl="2">
      <w:start w:val="2"/>
      <w:numFmt w:val="decimal"/>
      <w:isLgl/>
      <w:lvlText w:val="%1.%2.%3."/>
      <w:lvlJc w:val="left"/>
      <w:pPr>
        <w:ind w:left="2130" w:hanging="1410"/>
      </w:pPr>
    </w:lvl>
    <w:lvl w:ilvl="3">
      <w:start w:val="1"/>
      <w:numFmt w:val="decimal"/>
      <w:isLgl/>
      <w:lvlText w:val="%1.%2.%3.%4."/>
      <w:lvlJc w:val="left"/>
      <w:pPr>
        <w:ind w:left="2130" w:hanging="1410"/>
      </w:pPr>
    </w:lvl>
    <w:lvl w:ilvl="4">
      <w:start w:val="1"/>
      <w:numFmt w:val="decimal"/>
      <w:isLgl/>
      <w:lvlText w:val="%1.%2.%3.%4.%5."/>
      <w:lvlJc w:val="left"/>
      <w:pPr>
        <w:ind w:left="2130" w:hanging="141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6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2"/>
  </w:num>
  <w:num w:numId="8">
    <w:abstractNumId w:val="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13"/>
  </w:num>
  <w:num w:numId="14">
    <w:abstractNumId w:val="9"/>
  </w:num>
  <w:num w:numId="15">
    <w:abstractNumId w:val="11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3C"/>
    <w:rsid w:val="0001193C"/>
    <w:rsid w:val="003934A5"/>
    <w:rsid w:val="00486D53"/>
    <w:rsid w:val="00620AE0"/>
    <w:rsid w:val="00737D04"/>
    <w:rsid w:val="00B649A3"/>
    <w:rsid w:val="00BB168F"/>
    <w:rsid w:val="00CF171B"/>
    <w:rsid w:val="00D31412"/>
    <w:rsid w:val="00D61C38"/>
    <w:rsid w:val="00E57E01"/>
    <w:rsid w:val="00F5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20AE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0A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5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20AE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620AE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620AE0"/>
  </w:style>
  <w:style w:type="character" w:styleId="a5">
    <w:name w:val="annotation reference"/>
    <w:uiPriority w:val="99"/>
    <w:semiHidden/>
    <w:unhideWhenUsed/>
    <w:rsid w:val="00620AE0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620AE0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620AE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header"/>
    <w:basedOn w:val="a0"/>
    <w:link w:val="a9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1"/>
    <w:link w:val="a8"/>
    <w:uiPriority w:val="99"/>
    <w:rsid w:val="00620AE0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1"/>
    <w:link w:val="aa"/>
    <w:uiPriority w:val="99"/>
    <w:rsid w:val="00620AE0"/>
    <w:rPr>
      <w:rFonts w:ascii="Calibri" w:eastAsia="Calibri" w:hAnsi="Calibri" w:cs="Times New Roman"/>
    </w:rPr>
  </w:style>
  <w:style w:type="paragraph" w:customStyle="1" w:styleId="Default">
    <w:name w:val="Default"/>
    <w:rsid w:val="00620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20AE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1"/>
    <w:link w:val="ac"/>
    <w:uiPriority w:val="99"/>
    <w:semiHidden/>
    <w:rsid w:val="00620AE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12">
    <w:name w:val="toc 1"/>
    <w:basedOn w:val="a0"/>
    <w:next w:val="a0"/>
    <w:autoRedefine/>
    <w:uiPriority w:val="39"/>
    <w:unhideWhenUsed/>
    <w:rsid w:val="00620AE0"/>
    <w:pPr>
      <w:tabs>
        <w:tab w:val="left" w:pos="284"/>
        <w:tab w:val="right" w:leader="dot" w:pos="9489"/>
      </w:tabs>
      <w:spacing w:after="10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20AE0"/>
    <w:pPr>
      <w:spacing w:after="100"/>
      <w:ind w:left="220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20AE0"/>
    <w:rPr>
      <w:color w:val="0000FF"/>
      <w:u w:val="single"/>
    </w:rPr>
  </w:style>
  <w:style w:type="paragraph" w:styleId="af">
    <w:name w:val="List Paragraph"/>
    <w:basedOn w:val="a0"/>
    <w:uiPriority w:val="34"/>
    <w:qFormat/>
    <w:rsid w:val="00620AE0"/>
    <w:pPr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0"/>
    <w:link w:val="af2"/>
    <w:qFormat/>
    <w:rsid w:val="00620AE0"/>
    <w:pPr>
      <w:shd w:val="clear" w:color="auto" w:fill="FFFFFF"/>
      <w:spacing w:before="900" w:after="0" w:line="360" w:lineRule="auto"/>
      <w:ind w:right="36"/>
      <w:jc w:val="center"/>
    </w:pPr>
    <w:rPr>
      <w:rFonts w:ascii="Times New Roman" w:eastAsia="Times New Roman" w:hAnsi="Times New Roman" w:cs="Times New Roman"/>
      <w:color w:val="000000"/>
      <w:spacing w:val="-9"/>
      <w:sz w:val="28"/>
      <w:szCs w:val="28"/>
      <w:lang w:val="x-none" w:eastAsia="ru-RU"/>
    </w:rPr>
  </w:style>
  <w:style w:type="character" w:customStyle="1" w:styleId="af2">
    <w:name w:val="Название Знак"/>
    <w:basedOn w:val="a1"/>
    <w:link w:val="af1"/>
    <w:rsid w:val="00620AE0"/>
    <w:rPr>
      <w:rFonts w:ascii="Times New Roman" w:eastAsia="Times New Roman" w:hAnsi="Times New Roman" w:cs="Times New Roman"/>
      <w:color w:val="000000"/>
      <w:spacing w:val="-9"/>
      <w:sz w:val="28"/>
      <w:szCs w:val="28"/>
      <w:shd w:val="clear" w:color="auto" w:fill="FFFFFF"/>
      <w:lang w:val="x-none" w:eastAsia="ru-RU"/>
    </w:rPr>
  </w:style>
  <w:style w:type="paragraph" w:customStyle="1" w:styleId="a">
    <w:name w:val="Пункт"/>
    <w:basedOn w:val="af3"/>
    <w:uiPriority w:val="99"/>
    <w:rsid w:val="00620AE0"/>
    <w:pPr>
      <w:numPr>
        <w:ilvl w:val="2"/>
        <w:numId w:val="12"/>
      </w:numPr>
      <w:tabs>
        <w:tab w:val="clear" w:pos="2160"/>
      </w:tabs>
      <w:spacing w:after="0" w:line="360" w:lineRule="auto"/>
      <w:ind w:left="720" w:hanging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620AE0"/>
    <w:pPr>
      <w:spacing w:after="120"/>
    </w:pPr>
    <w:rPr>
      <w:rFonts w:ascii="Calibri" w:eastAsia="Calibri" w:hAnsi="Calibri" w:cs="Times New Roman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620AE0"/>
    <w:rPr>
      <w:rFonts w:ascii="Calibri" w:eastAsia="Calibri" w:hAnsi="Calibri" w:cs="Times New Roman"/>
    </w:rPr>
  </w:style>
  <w:style w:type="paragraph" w:customStyle="1" w:styleId="ConsPlusNormal">
    <w:name w:val="ConsPlusNormal"/>
    <w:rsid w:val="00620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20AE0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620AE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af7">
    <w:name w:val="footnote reference"/>
    <w:uiPriority w:val="99"/>
    <w:rsid w:val="00620AE0"/>
    <w:rPr>
      <w:rFonts w:ascii="Times New Roman" w:hAnsi="Times New Roman" w:cs="Times New Roman"/>
      <w:sz w:val="16"/>
      <w:vertAlign w:val="superscript"/>
    </w:rPr>
  </w:style>
  <w:style w:type="paragraph" w:styleId="af8">
    <w:name w:val="footnote text"/>
    <w:basedOn w:val="a0"/>
    <w:link w:val="af9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9">
    <w:name w:val="Текст сноски Знак"/>
    <w:basedOn w:val="a1"/>
    <w:link w:val="af8"/>
    <w:uiPriority w:val="99"/>
    <w:rsid w:val="00620A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endnote reference"/>
    <w:uiPriority w:val="99"/>
    <w:semiHidden/>
    <w:unhideWhenUsed/>
    <w:rsid w:val="00620AE0"/>
    <w:rPr>
      <w:vertAlign w:val="superscript"/>
    </w:rPr>
  </w:style>
  <w:style w:type="character" w:customStyle="1" w:styleId="nobr">
    <w:name w:val="nobr"/>
    <w:basedOn w:val="a1"/>
    <w:rsid w:val="00620AE0"/>
  </w:style>
  <w:style w:type="table" w:customStyle="1" w:styleId="110">
    <w:name w:val="Сетка таблицы1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20AE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0A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5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20AE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620AE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620AE0"/>
  </w:style>
  <w:style w:type="character" w:styleId="a5">
    <w:name w:val="annotation reference"/>
    <w:uiPriority w:val="99"/>
    <w:semiHidden/>
    <w:unhideWhenUsed/>
    <w:rsid w:val="00620AE0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620AE0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620AE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header"/>
    <w:basedOn w:val="a0"/>
    <w:link w:val="a9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1"/>
    <w:link w:val="a8"/>
    <w:uiPriority w:val="99"/>
    <w:rsid w:val="00620AE0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620A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1"/>
    <w:link w:val="aa"/>
    <w:uiPriority w:val="99"/>
    <w:rsid w:val="00620AE0"/>
    <w:rPr>
      <w:rFonts w:ascii="Calibri" w:eastAsia="Calibri" w:hAnsi="Calibri" w:cs="Times New Roman"/>
    </w:rPr>
  </w:style>
  <w:style w:type="paragraph" w:customStyle="1" w:styleId="Default">
    <w:name w:val="Default"/>
    <w:rsid w:val="00620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20AE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1"/>
    <w:link w:val="ac"/>
    <w:uiPriority w:val="99"/>
    <w:semiHidden/>
    <w:rsid w:val="00620AE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12">
    <w:name w:val="toc 1"/>
    <w:basedOn w:val="a0"/>
    <w:next w:val="a0"/>
    <w:autoRedefine/>
    <w:uiPriority w:val="39"/>
    <w:unhideWhenUsed/>
    <w:rsid w:val="00620AE0"/>
    <w:pPr>
      <w:tabs>
        <w:tab w:val="left" w:pos="284"/>
        <w:tab w:val="right" w:leader="dot" w:pos="9489"/>
      </w:tabs>
      <w:spacing w:after="10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20AE0"/>
    <w:pPr>
      <w:spacing w:after="100"/>
      <w:ind w:left="220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20AE0"/>
    <w:rPr>
      <w:color w:val="0000FF"/>
      <w:u w:val="single"/>
    </w:rPr>
  </w:style>
  <w:style w:type="paragraph" w:styleId="af">
    <w:name w:val="List Paragraph"/>
    <w:basedOn w:val="a0"/>
    <w:uiPriority w:val="34"/>
    <w:qFormat/>
    <w:rsid w:val="00620AE0"/>
    <w:pPr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0"/>
    <w:link w:val="af2"/>
    <w:qFormat/>
    <w:rsid w:val="00620AE0"/>
    <w:pPr>
      <w:shd w:val="clear" w:color="auto" w:fill="FFFFFF"/>
      <w:spacing w:before="900" w:after="0" w:line="360" w:lineRule="auto"/>
      <w:ind w:right="36"/>
      <w:jc w:val="center"/>
    </w:pPr>
    <w:rPr>
      <w:rFonts w:ascii="Times New Roman" w:eastAsia="Times New Roman" w:hAnsi="Times New Roman" w:cs="Times New Roman"/>
      <w:color w:val="000000"/>
      <w:spacing w:val="-9"/>
      <w:sz w:val="28"/>
      <w:szCs w:val="28"/>
      <w:lang w:val="x-none" w:eastAsia="ru-RU"/>
    </w:rPr>
  </w:style>
  <w:style w:type="character" w:customStyle="1" w:styleId="af2">
    <w:name w:val="Название Знак"/>
    <w:basedOn w:val="a1"/>
    <w:link w:val="af1"/>
    <w:rsid w:val="00620AE0"/>
    <w:rPr>
      <w:rFonts w:ascii="Times New Roman" w:eastAsia="Times New Roman" w:hAnsi="Times New Roman" w:cs="Times New Roman"/>
      <w:color w:val="000000"/>
      <w:spacing w:val="-9"/>
      <w:sz w:val="28"/>
      <w:szCs w:val="28"/>
      <w:shd w:val="clear" w:color="auto" w:fill="FFFFFF"/>
      <w:lang w:val="x-none" w:eastAsia="ru-RU"/>
    </w:rPr>
  </w:style>
  <w:style w:type="paragraph" w:customStyle="1" w:styleId="a">
    <w:name w:val="Пункт"/>
    <w:basedOn w:val="af3"/>
    <w:uiPriority w:val="99"/>
    <w:rsid w:val="00620AE0"/>
    <w:pPr>
      <w:numPr>
        <w:ilvl w:val="2"/>
        <w:numId w:val="12"/>
      </w:numPr>
      <w:tabs>
        <w:tab w:val="clear" w:pos="2160"/>
      </w:tabs>
      <w:spacing w:after="0" w:line="360" w:lineRule="auto"/>
      <w:ind w:left="720" w:hanging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620AE0"/>
    <w:pPr>
      <w:spacing w:after="120"/>
    </w:pPr>
    <w:rPr>
      <w:rFonts w:ascii="Calibri" w:eastAsia="Calibri" w:hAnsi="Calibri" w:cs="Times New Roman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620AE0"/>
    <w:rPr>
      <w:rFonts w:ascii="Calibri" w:eastAsia="Calibri" w:hAnsi="Calibri" w:cs="Times New Roman"/>
    </w:rPr>
  </w:style>
  <w:style w:type="paragraph" w:customStyle="1" w:styleId="ConsPlusNormal">
    <w:name w:val="ConsPlusNormal"/>
    <w:rsid w:val="00620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20AE0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620AE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af7">
    <w:name w:val="footnote reference"/>
    <w:uiPriority w:val="99"/>
    <w:rsid w:val="00620AE0"/>
    <w:rPr>
      <w:rFonts w:ascii="Times New Roman" w:hAnsi="Times New Roman" w:cs="Times New Roman"/>
      <w:sz w:val="16"/>
      <w:vertAlign w:val="superscript"/>
    </w:rPr>
  </w:style>
  <w:style w:type="paragraph" w:styleId="af8">
    <w:name w:val="footnote text"/>
    <w:basedOn w:val="a0"/>
    <w:link w:val="af9"/>
    <w:uiPriority w:val="99"/>
    <w:rsid w:val="00620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9">
    <w:name w:val="Текст сноски Знак"/>
    <w:basedOn w:val="a1"/>
    <w:link w:val="af8"/>
    <w:uiPriority w:val="99"/>
    <w:rsid w:val="00620A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endnote reference"/>
    <w:uiPriority w:val="99"/>
    <w:semiHidden/>
    <w:unhideWhenUsed/>
    <w:rsid w:val="00620AE0"/>
    <w:rPr>
      <w:vertAlign w:val="superscript"/>
    </w:rPr>
  </w:style>
  <w:style w:type="character" w:customStyle="1" w:styleId="nobr">
    <w:name w:val="nobr"/>
    <w:basedOn w:val="a1"/>
    <w:rsid w:val="00620AE0"/>
  </w:style>
  <w:style w:type="table" w:customStyle="1" w:styleId="110">
    <w:name w:val="Сетка таблицы11"/>
    <w:basedOn w:val="a2"/>
    <w:next w:val="a4"/>
    <w:uiPriority w:val="59"/>
    <w:rsid w:val="00620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6AA128D9</Template>
  <TotalTime>2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Ирина Владимировна</dc:creator>
  <cp:lastModifiedBy>Рогожкина Елена Александровна</cp:lastModifiedBy>
  <cp:revision>4</cp:revision>
  <cp:lastPrinted>2021-05-11T10:47:00Z</cp:lastPrinted>
  <dcterms:created xsi:type="dcterms:W3CDTF">2021-05-11T12:12:00Z</dcterms:created>
  <dcterms:modified xsi:type="dcterms:W3CDTF">2026-01-14T09:17:00Z</dcterms:modified>
</cp:coreProperties>
</file>