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0F" w:rsidRPr="005F0B12" w:rsidRDefault="0010770F" w:rsidP="0010770F">
      <w:pPr>
        <w:jc w:val="right"/>
        <w:rPr>
          <w:sz w:val="20"/>
          <w:szCs w:val="20"/>
          <w:u w:val="single"/>
        </w:rPr>
      </w:pPr>
      <w:r w:rsidRPr="005F0B12">
        <w:rPr>
          <w:sz w:val="20"/>
          <w:szCs w:val="20"/>
          <w:u w:val="single"/>
        </w:rPr>
        <w:t xml:space="preserve">Приложение № </w:t>
      </w:r>
      <w:r w:rsidR="008E20B8" w:rsidRPr="005F0B12">
        <w:rPr>
          <w:sz w:val="20"/>
          <w:szCs w:val="20"/>
          <w:u w:val="single"/>
        </w:rPr>
        <w:t>3</w:t>
      </w:r>
    </w:p>
    <w:p w:rsidR="0010770F" w:rsidRPr="00BE55DE" w:rsidRDefault="00202AEF" w:rsidP="0010770F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="0010770F" w:rsidRPr="00BE55DE">
        <w:rPr>
          <w:sz w:val="20"/>
          <w:szCs w:val="20"/>
        </w:rPr>
        <w:t xml:space="preserve"> Антикоррупционной политике ФКУ </w:t>
      </w:r>
    </w:p>
    <w:p w:rsidR="0010770F" w:rsidRPr="00BE55DE" w:rsidRDefault="0010770F" w:rsidP="0010770F">
      <w:pPr>
        <w:jc w:val="right"/>
        <w:rPr>
          <w:sz w:val="20"/>
          <w:szCs w:val="20"/>
        </w:rPr>
      </w:pPr>
      <w:r w:rsidRPr="00BE55DE">
        <w:rPr>
          <w:sz w:val="20"/>
          <w:szCs w:val="20"/>
        </w:rPr>
        <w:t xml:space="preserve">«Объединенная дирекция Минстроя России, </w:t>
      </w:r>
    </w:p>
    <w:p w:rsidR="0010770F" w:rsidRPr="00375B9F" w:rsidRDefault="0010770F" w:rsidP="0010770F">
      <w:pPr>
        <w:jc w:val="right"/>
        <w:rPr>
          <w:sz w:val="20"/>
          <w:szCs w:val="20"/>
        </w:rPr>
      </w:pPr>
      <w:proofErr w:type="gramStart"/>
      <w:r w:rsidRPr="00BE55DE">
        <w:rPr>
          <w:sz w:val="20"/>
          <w:szCs w:val="20"/>
        </w:rPr>
        <w:t>утвержденной</w:t>
      </w:r>
      <w:proofErr w:type="gramEnd"/>
      <w:r w:rsidRPr="00BE55DE">
        <w:rPr>
          <w:sz w:val="20"/>
          <w:szCs w:val="20"/>
        </w:rPr>
        <w:t xml:space="preserve"> приказом </w:t>
      </w:r>
      <w:r w:rsidR="005F0B12">
        <w:rPr>
          <w:sz w:val="20"/>
          <w:szCs w:val="20"/>
        </w:rPr>
        <w:t xml:space="preserve">генерального директора </w:t>
      </w:r>
      <w:r w:rsidR="005F0B12">
        <w:rPr>
          <w:sz w:val="20"/>
          <w:szCs w:val="20"/>
        </w:rPr>
        <w:br/>
      </w:r>
      <w:r w:rsidRPr="00BE55DE">
        <w:rPr>
          <w:sz w:val="20"/>
          <w:szCs w:val="20"/>
        </w:rPr>
        <w:t xml:space="preserve">от </w:t>
      </w:r>
      <w:r w:rsidR="00E209AF">
        <w:rPr>
          <w:sz w:val="20"/>
          <w:szCs w:val="20"/>
        </w:rPr>
        <w:t xml:space="preserve"> 30  апреля  2021 г. № 55</w:t>
      </w:r>
    </w:p>
    <w:p w:rsidR="0010770F" w:rsidRDefault="0010770F" w:rsidP="00BE55DE">
      <w:pPr>
        <w:widowControl w:val="0"/>
        <w:jc w:val="both"/>
        <w:rPr>
          <w:color w:val="000000"/>
        </w:rPr>
      </w:pPr>
    </w:p>
    <w:p w:rsidR="0010770F" w:rsidRDefault="0010770F" w:rsidP="00BE55DE">
      <w:pPr>
        <w:widowControl w:val="0"/>
        <w:jc w:val="both"/>
        <w:rPr>
          <w:color w:val="000000"/>
        </w:rPr>
      </w:pPr>
    </w:p>
    <w:p w:rsidR="0010770F" w:rsidRDefault="0010770F" w:rsidP="001077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Согласие на обработку персональных данных</w:t>
      </w:r>
    </w:p>
    <w:p w:rsidR="0010770F" w:rsidRDefault="0010770F" w:rsidP="0010770F">
      <w:pPr>
        <w:widowControl w:val="0"/>
        <w:tabs>
          <w:tab w:val="left" w:pos="0"/>
        </w:tabs>
        <w:jc w:val="center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от «_____» ____________ 202___ г.</w:t>
      </w:r>
    </w:p>
    <w:p w:rsidR="0010770F" w:rsidRDefault="0010770F" w:rsidP="0010770F">
      <w:pPr>
        <w:widowControl w:val="0"/>
        <w:jc w:val="both"/>
        <w:rPr>
          <w:sz w:val="26"/>
          <w:szCs w:val="26"/>
        </w:rPr>
      </w:pPr>
    </w:p>
    <w:p w:rsidR="0010770F" w:rsidRDefault="0010770F" w:rsidP="0010770F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Настоящим, ________________________________________________________,</w:t>
      </w:r>
    </w:p>
    <w:p w:rsidR="0010770F" w:rsidRDefault="0010770F" w:rsidP="0010770F">
      <w:pPr>
        <w:widowControl w:val="0"/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proofErr w:type="gramStart"/>
      <w:r>
        <w:rPr>
          <w:b/>
          <w:i/>
          <w:sz w:val="22"/>
          <w:szCs w:val="22"/>
        </w:rPr>
        <w:t>(указывается</w:t>
      </w:r>
      <w:r>
        <w:t xml:space="preserve"> </w:t>
      </w:r>
      <w:r>
        <w:rPr>
          <w:b/>
          <w:i/>
          <w:sz w:val="22"/>
          <w:szCs w:val="22"/>
        </w:rPr>
        <w:t>полное наименование участника закупочной процедуры</w:t>
      </w:r>
      <w:proofErr w:type="gramEnd"/>
    </w:p>
    <w:p w:rsidR="0010770F" w:rsidRDefault="0010770F" w:rsidP="0010770F">
      <w:pPr>
        <w:widowControl w:val="0"/>
        <w:autoSpaceDE w:val="0"/>
        <w:autoSpaceDN w:val="0"/>
        <w:adjustRightInd w:val="0"/>
        <w:jc w:val="center"/>
      </w:pPr>
      <w:proofErr w:type="gramStart"/>
      <w:r>
        <w:rPr>
          <w:b/>
          <w:i/>
          <w:sz w:val="22"/>
          <w:szCs w:val="22"/>
        </w:rPr>
        <w:t>______________________________________________________________________________________</w:t>
      </w:r>
      <w:r w:rsidR="00C97406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(потенциального контрагента), контрагента</w:t>
      </w:r>
      <w:r w:rsidR="00C97406">
        <w:rPr>
          <w:b/>
          <w:i/>
          <w:sz w:val="22"/>
          <w:szCs w:val="22"/>
        </w:rPr>
        <w:t>)</w:t>
      </w:r>
      <w:r>
        <w:rPr>
          <w:b/>
          <w:i/>
          <w:sz w:val="22"/>
          <w:szCs w:val="22"/>
        </w:rPr>
        <w:t>)</w:t>
      </w:r>
      <w:proofErr w:type="gramEnd"/>
    </w:p>
    <w:p w:rsidR="0010770F" w:rsidRDefault="0010770F" w:rsidP="0010770F">
      <w:pPr>
        <w:widowControl w:val="0"/>
        <w:autoSpaceDE w:val="0"/>
        <w:autoSpaceDN w:val="0"/>
        <w:adjustRightInd w:val="0"/>
        <w:ind w:firstLine="709"/>
        <w:jc w:val="both"/>
      </w:pPr>
      <w:r>
        <w:t>Адрес регистрации: _______________________________________________________,</w:t>
      </w:r>
    </w:p>
    <w:p w:rsidR="0010770F" w:rsidRDefault="0010770F" w:rsidP="0010770F">
      <w:pPr>
        <w:widowControl w:val="0"/>
        <w:autoSpaceDE w:val="0"/>
        <w:autoSpaceDN w:val="0"/>
        <w:adjustRightInd w:val="0"/>
        <w:ind w:left="708" w:firstLine="1"/>
        <w:jc w:val="both"/>
        <w:rPr>
          <w:b/>
          <w:i/>
          <w:sz w:val="22"/>
          <w:szCs w:val="22"/>
        </w:rPr>
      </w:pPr>
      <w:r>
        <w:t xml:space="preserve">Свидетельство о регистрации: ______________________________________________ </w:t>
      </w:r>
      <w:r>
        <w:rPr>
          <w:b/>
          <w:i/>
          <w:sz w:val="22"/>
          <w:szCs w:val="22"/>
        </w:rPr>
        <w:t>ИНН__________________________</w:t>
      </w:r>
    </w:p>
    <w:p w:rsidR="0010770F" w:rsidRDefault="0010770F" w:rsidP="0010770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КПП__________________________</w:t>
      </w:r>
    </w:p>
    <w:p w:rsidR="0010770F" w:rsidRDefault="0010770F" w:rsidP="0010770F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  <w:i/>
          <w:sz w:val="22"/>
          <w:szCs w:val="22"/>
        </w:rPr>
        <w:t>ОГРН_________________________</w:t>
      </w:r>
      <w:r>
        <w:t>,</w:t>
      </w:r>
    </w:p>
    <w:p w:rsidR="00230251" w:rsidRDefault="00230251" w:rsidP="0010770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0770F" w:rsidRDefault="0010770F" w:rsidP="0010770F">
      <w:pPr>
        <w:widowControl w:val="0"/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в лице</w:t>
      </w:r>
      <w:r>
        <w:rPr>
          <w:b/>
          <w:i/>
          <w:sz w:val="26"/>
          <w:szCs w:val="26"/>
        </w:rPr>
        <w:t xml:space="preserve"> ___________________________________________________________________</w:t>
      </w:r>
    </w:p>
    <w:p w:rsidR="0010770F" w:rsidRPr="00230251" w:rsidRDefault="0010770F" w:rsidP="0010770F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0"/>
          <w:szCs w:val="20"/>
        </w:rPr>
      </w:pPr>
      <w:proofErr w:type="gramStart"/>
      <w:r w:rsidRPr="00230251">
        <w:rPr>
          <w:b/>
          <w:i/>
          <w:sz w:val="20"/>
          <w:szCs w:val="20"/>
        </w:rPr>
        <w:t>(указывается Ф.И.О.,</w:t>
      </w:r>
      <w:r w:rsidRPr="00230251">
        <w:rPr>
          <w:b/>
          <w:bCs/>
          <w:i/>
          <w:iCs/>
          <w:sz w:val="20"/>
          <w:szCs w:val="20"/>
        </w:rPr>
        <w:t xml:space="preserve"> адрес, номер основного документа, удостоверяющего его личность,</w:t>
      </w:r>
      <w:proofErr w:type="gramEnd"/>
    </w:p>
    <w:p w:rsidR="0010770F" w:rsidRDefault="0010770F" w:rsidP="0010770F">
      <w:pPr>
        <w:rPr>
          <w:sz w:val="20"/>
          <w:szCs w:val="20"/>
        </w:rPr>
      </w:pPr>
      <w:r>
        <w:rPr>
          <w:b/>
          <w:bCs/>
          <w:i/>
          <w:iCs/>
          <w:sz w:val="22"/>
          <w:szCs w:val="22"/>
        </w:rPr>
        <w:t>_____________________________________________________________________________________,</w:t>
      </w:r>
    </w:p>
    <w:p w:rsidR="0010770F" w:rsidRPr="00230251" w:rsidRDefault="0010770F" w:rsidP="0010770F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0"/>
          <w:szCs w:val="20"/>
        </w:rPr>
      </w:pPr>
      <w:r w:rsidRPr="00230251">
        <w:rPr>
          <w:b/>
          <w:bCs/>
          <w:i/>
          <w:iCs/>
          <w:sz w:val="20"/>
          <w:szCs w:val="20"/>
        </w:rPr>
        <w:t>сведения о дате выдачи указанного документа и выдавшем его органе)*</w:t>
      </w:r>
    </w:p>
    <w:p w:rsidR="00230251" w:rsidRDefault="00230251" w:rsidP="0010770F">
      <w:pPr>
        <w:widowControl w:val="0"/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</w:p>
    <w:p w:rsidR="0010770F" w:rsidRDefault="0010770F" w:rsidP="0010770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b/>
          <w:i/>
          <w:sz w:val="26"/>
          <w:szCs w:val="26"/>
        </w:rPr>
        <w:t>действующего на основании ___________________</w:t>
      </w:r>
      <w:r w:rsidR="00230251">
        <w:rPr>
          <w:b/>
          <w:i/>
          <w:sz w:val="26"/>
          <w:szCs w:val="26"/>
        </w:rPr>
        <w:t>__________</w:t>
      </w:r>
      <w:r>
        <w:rPr>
          <w:b/>
          <w:i/>
          <w:sz w:val="26"/>
          <w:szCs w:val="26"/>
        </w:rPr>
        <w:t>__________</w:t>
      </w:r>
      <w:r>
        <w:rPr>
          <w:i/>
          <w:sz w:val="26"/>
          <w:szCs w:val="26"/>
        </w:rPr>
        <w:t>,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дает свое согласие </w:t>
      </w:r>
      <w:r>
        <w:rPr>
          <w:b/>
          <w:sz w:val="26"/>
          <w:szCs w:val="26"/>
        </w:rPr>
        <w:t>ФКУ «Объединенная дирекция» Минстроя России</w:t>
      </w:r>
      <w:r>
        <w:rPr>
          <w:sz w:val="26"/>
          <w:szCs w:val="26"/>
        </w:rPr>
        <w:t>,</w:t>
      </w:r>
      <w:r>
        <w:rPr>
          <w:snapToGrid w:val="0"/>
          <w:sz w:val="26"/>
          <w:szCs w:val="26"/>
        </w:rPr>
        <w:t xml:space="preserve"> зарегистрированному по адресу:</w:t>
      </w:r>
      <w:r w:rsidR="00381712" w:rsidRPr="00381712">
        <w:rPr>
          <w:snapToGrid w:val="0"/>
          <w:sz w:val="26"/>
          <w:szCs w:val="26"/>
        </w:rPr>
        <w:t xml:space="preserve"> г. Москва, ул. Старая </w:t>
      </w:r>
      <w:proofErr w:type="spellStart"/>
      <w:r w:rsidR="00381712" w:rsidRPr="00381712">
        <w:rPr>
          <w:snapToGrid w:val="0"/>
          <w:sz w:val="26"/>
          <w:szCs w:val="26"/>
        </w:rPr>
        <w:t>Басманная</w:t>
      </w:r>
      <w:proofErr w:type="spellEnd"/>
      <w:r w:rsidR="00381712" w:rsidRPr="00381712">
        <w:rPr>
          <w:snapToGrid w:val="0"/>
          <w:sz w:val="26"/>
          <w:szCs w:val="26"/>
        </w:rPr>
        <w:t>, д. 20, к. 8</w:t>
      </w:r>
      <w:r w:rsidR="00381712">
        <w:rPr>
          <w:snapToGrid w:val="0"/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в</w:t>
      </w:r>
      <w:r>
        <w:rPr>
          <w:i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отношении</w:t>
      </w:r>
      <w:r>
        <w:rPr>
          <w:sz w:val="26"/>
          <w:szCs w:val="26"/>
        </w:rPr>
        <w:t xml:space="preserve">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контрагента)/ контрагента/ планируемых к привлечению </w:t>
      </w:r>
      <w:proofErr w:type="spellStart"/>
      <w:r>
        <w:rPr>
          <w:sz w:val="26"/>
          <w:szCs w:val="26"/>
        </w:rPr>
        <w:t>субконтрагентов</w:t>
      </w:r>
      <w:proofErr w:type="spellEnd"/>
      <w:r>
        <w:rPr>
          <w:sz w:val="26"/>
          <w:szCs w:val="26"/>
        </w:rPr>
        <w:t>:</w:t>
      </w:r>
      <w:r>
        <w:t xml:space="preserve"> </w:t>
      </w:r>
      <w:r>
        <w:rPr>
          <w:snapToGrid w:val="0"/>
          <w:sz w:val="26"/>
          <w:szCs w:val="26"/>
        </w:rPr>
        <w:t>фамилия имя отчество, серия и номер документа, удостоверяющего личность, сведения о</w:t>
      </w:r>
      <w:proofErr w:type="gramEnd"/>
      <w:r>
        <w:rPr>
          <w:snapToGrid w:val="0"/>
          <w:sz w:val="26"/>
          <w:szCs w:val="26"/>
        </w:rPr>
        <w:t xml:space="preserve"> </w:t>
      </w:r>
      <w:proofErr w:type="gramStart"/>
      <w:r>
        <w:rPr>
          <w:snapToGrid w:val="0"/>
          <w:sz w:val="26"/>
          <w:szCs w:val="26"/>
        </w:rPr>
        <w:t xml:space="preserve">дате выдачи указанного документа и выдавшем его органе, адрес регистрации, ИНН на совершение действий, предусмотренных п. 3 ст. 3 ФЗ «О персональных данных» от 27.07.2006 № 152-ФЗ, </w:t>
      </w:r>
      <w:r>
        <w:rPr>
          <w:sz w:val="26"/>
          <w:szCs w:val="26"/>
        </w:rPr>
        <w:t xml:space="preserve">в том числе с использованием информационных систем, а также на представление указанной информации третьим лицам, в том числе </w:t>
      </w:r>
      <w:r>
        <w:rPr>
          <w:b/>
          <w:sz w:val="26"/>
          <w:szCs w:val="26"/>
        </w:rPr>
        <w:t>Министерству строительства Российской Федерации</w:t>
      </w:r>
      <w:r>
        <w:rPr>
          <w:sz w:val="26"/>
          <w:szCs w:val="26"/>
        </w:rPr>
        <w:t xml:space="preserve">, </w:t>
      </w:r>
      <w:r>
        <w:rPr>
          <w:snapToGrid w:val="0"/>
          <w:sz w:val="26"/>
          <w:szCs w:val="26"/>
        </w:rPr>
        <w:t xml:space="preserve">зарегистрированному по адресу: </w:t>
      </w:r>
      <w:r w:rsidR="00230251" w:rsidRPr="00230251">
        <w:rPr>
          <w:snapToGrid w:val="0"/>
          <w:sz w:val="26"/>
          <w:szCs w:val="26"/>
        </w:rPr>
        <w:t>127994, М</w:t>
      </w:r>
      <w:r w:rsidR="00230251">
        <w:rPr>
          <w:snapToGrid w:val="0"/>
          <w:sz w:val="26"/>
          <w:szCs w:val="26"/>
        </w:rPr>
        <w:t>осква</w:t>
      </w:r>
      <w:r w:rsidR="00230251" w:rsidRPr="00230251">
        <w:rPr>
          <w:snapToGrid w:val="0"/>
          <w:sz w:val="26"/>
          <w:szCs w:val="26"/>
        </w:rPr>
        <w:t xml:space="preserve">, </w:t>
      </w:r>
      <w:r w:rsidR="00230251">
        <w:rPr>
          <w:snapToGrid w:val="0"/>
          <w:sz w:val="26"/>
          <w:szCs w:val="26"/>
        </w:rPr>
        <w:t>ул</w:t>
      </w:r>
      <w:r w:rsidR="00230251" w:rsidRPr="00230251">
        <w:rPr>
          <w:snapToGrid w:val="0"/>
          <w:sz w:val="26"/>
          <w:szCs w:val="26"/>
        </w:rPr>
        <w:t>. С</w:t>
      </w:r>
      <w:r w:rsidR="00230251">
        <w:rPr>
          <w:snapToGrid w:val="0"/>
          <w:sz w:val="26"/>
          <w:szCs w:val="26"/>
        </w:rPr>
        <w:t>адовая</w:t>
      </w:r>
      <w:r w:rsidR="00230251" w:rsidRPr="00230251">
        <w:rPr>
          <w:snapToGrid w:val="0"/>
          <w:sz w:val="26"/>
          <w:szCs w:val="26"/>
        </w:rPr>
        <w:t>-С</w:t>
      </w:r>
      <w:r w:rsidR="00230251">
        <w:rPr>
          <w:snapToGrid w:val="0"/>
          <w:sz w:val="26"/>
          <w:szCs w:val="26"/>
        </w:rPr>
        <w:t>амотечная</w:t>
      </w:r>
      <w:r w:rsidR="00230251" w:rsidRPr="00230251">
        <w:rPr>
          <w:snapToGrid w:val="0"/>
          <w:sz w:val="26"/>
          <w:szCs w:val="26"/>
        </w:rPr>
        <w:t xml:space="preserve">, </w:t>
      </w:r>
      <w:r w:rsidR="00230251">
        <w:rPr>
          <w:snapToGrid w:val="0"/>
          <w:sz w:val="26"/>
          <w:szCs w:val="26"/>
        </w:rPr>
        <w:t>д</w:t>
      </w:r>
      <w:r w:rsidR="00230251" w:rsidRPr="00230251">
        <w:rPr>
          <w:snapToGrid w:val="0"/>
          <w:sz w:val="26"/>
          <w:szCs w:val="26"/>
        </w:rPr>
        <w:t xml:space="preserve">. 10, </w:t>
      </w:r>
      <w:r w:rsidR="00230251">
        <w:rPr>
          <w:snapToGrid w:val="0"/>
          <w:sz w:val="26"/>
          <w:szCs w:val="26"/>
        </w:rPr>
        <w:t>стр</w:t>
      </w:r>
      <w:r w:rsidR="00230251" w:rsidRPr="00230251">
        <w:rPr>
          <w:snapToGrid w:val="0"/>
          <w:sz w:val="26"/>
          <w:szCs w:val="26"/>
        </w:rPr>
        <w:t>. 1</w:t>
      </w:r>
      <w:r>
        <w:rPr>
          <w:snapToGrid w:val="0"/>
          <w:sz w:val="26"/>
          <w:szCs w:val="26"/>
        </w:rPr>
        <w:t>,</w:t>
      </w:r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уполномоченные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государственные органы (</w:t>
      </w:r>
      <w:proofErr w:type="spellStart"/>
      <w:r>
        <w:rPr>
          <w:sz w:val="26"/>
          <w:szCs w:val="26"/>
        </w:rPr>
        <w:t>Росфинмониторинг</w:t>
      </w:r>
      <w:proofErr w:type="spellEnd"/>
      <w:r>
        <w:rPr>
          <w:sz w:val="26"/>
          <w:szCs w:val="26"/>
        </w:rPr>
        <w:t xml:space="preserve"> России, ФНС России) и подтверждает, что получил согласие на</w:t>
      </w:r>
      <w:proofErr w:type="gramEnd"/>
      <w:r>
        <w:rPr>
          <w:sz w:val="26"/>
          <w:szCs w:val="26"/>
        </w:rPr>
        <w:t xml:space="preserve"> обработку персональных данных от всех своих собственников (участников, учредителей, акционеров) и бенефициаров.***</w:t>
      </w:r>
    </w:p>
    <w:p w:rsidR="0010770F" w:rsidRDefault="0010770F" w:rsidP="0010770F">
      <w:pPr>
        <w:widowControl w:val="0"/>
        <w:ind w:firstLine="709"/>
        <w:jc w:val="both"/>
        <w:rPr>
          <w:snapToGrid w:val="0"/>
          <w:sz w:val="26"/>
          <w:szCs w:val="26"/>
        </w:rPr>
      </w:pPr>
      <w:proofErr w:type="gramStart"/>
      <w:r>
        <w:rPr>
          <w:sz w:val="26"/>
          <w:szCs w:val="26"/>
        </w:rPr>
        <w:t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иных поручений Правительства</w:t>
      </w:r>
      <w:proofErr w:type="gramEnd"/>
      <w:r>
        <w:rPr>
          <w:sz w:val="26"/>
          <w:szCs w:val="26"/>
        </w:rPr>
        <w:t xml:space="preserve"> Российской Федерации</w:t>
      </w:r>
      <w:r>
        <w:rPr>
          <w:snapToGrid w:val="0"/>
          <w:sz w:val="26"/>
          <w:szCs w:val="26"/>
        </w:rPr>
        <w:t>.</w:t>
      </w:r>
    </w:p>
    <w:p w:rsidR="0010770F" w:rsidRDefault="0010770F" w:rsidP="0010770F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>Срок, в течение которого действует настоящее согласие: со дня его подписания до момента фактического достижения цели обработки</w:t>
      </w:r>
      <w:r>
        <w:rPr>
          <w:snapToGrid w:val="0"/>
          <w:color w:val="000000"/>
          <w:sz w:val="26"/>
          <w:szCs w:val="26"/>
        </w:rPr>
        <w:t xml:space="preserve">, либо отзыва </w:t>
      </w:r>
      <w:r>
        <w:rPr>
          <w:snapToGrid w:val="0"/>
          <w:color w:val="000000"/>
          <w:sz w:val="26"/>
          <w:szCs w:val="26"/>
        </w:rPr>
        <w:lastRenderedPageBreak/>
        <w:t>настоящего согласия посредством письменного обращения субъекта персональных данных с требованием о прекращении обработки его персональных данных.</w:t>
      </w:r>
    </w:p>
    <w:p w:rsidR="00230251" w:rsidRDefault="00230251" w:rsidP="0010770F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</w:p>
    <w:p w:rsidR="0010770F" w:rsidRDefault="0010770F" w:rsidP="0010770F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                                 ___________________________</w:t>
      </w:r>
    </w:p>
    <w:p w:rsidR="0010770F" w:rsidRPr="00230251" w:rsidRDefault="0010770F" w:rsidP="0010770F">
      <w:pPr>
        <w:widowControl w:val="0"/>
        <w:spacing w:line="0" w:lineRule="atLeast"/>
        <w:jc w:val="both"/>
        <w:rPr>
          <w:sz w:val="20"/>
          <w:szCs w:val="20"/>
        </w:rPr>
      </w:pPr>
      <w:proofErr w:type="gramStart"/>
      <w:r w:rsidRPr="00230251">
        <w:rPr>
          <w:sz w:val="20"/>
          <w:szCs w:val="20"/>
        </w:rPr>
        <w:t xml:space="preserve">(Подпись субъекта персональных данных/         </w:t>
      </w:r>
      <w:r w:rsidR="00230251">
        <w:rPr>
          <w:sz w:val="20"/>
          <w:szCs w:val="20"/>
        </w:rPr>
        <w:t xml:space="preserve">                            </w:t>
      </w:r>
      <w:r w:rsidRPr="00230251">
        <w:rPr>
          <w:sz w:val="20"/>
          <w:szCs w:val="20"/>
        </w:rPr>
        <w:t xml:space="preserve">            (Ф.И.О. и должность подписавшего*)</w:t>
      </w:r>
      <w:proofErr w:type="gramEnd"/>
    </w:p>
    <w:p w:rsidR="0010770F" w:rsidRDefault="0010770F" w:rsidP="0010770F">
      <w:pPr>
        <w:widowControl w:val="0"/>
        <w:spacing w:line="0" w:lineRule="atLeast"/>
        <w:jc w:val="both"/>
      </w:pPr>
      <w:r w:rsidRPr="00230251">
        <w:rPr>
          <w:sz w:val="20"/>
          <w:szCs w:val="20"/>
        </w:rPr>
        <w:t>уполномоченного представителя)</w:t>
      </w:r>
      <w:r>
        <w:rPr>
          <w:sz w:val="26"/>
          <w:szCs w:val="26"/>
        </w:rPr>
        <w:t xml:space="preserve">                                                </w:t>
      </w:r>
    </w:p>
    <w:p w:rsidR="00230251" w:rsidRDefault="00230251" w:rsidP="0010770F">
      <w:pPr>
        <w:widowControl w:val="0"/>
        <w:jc w:val="both"/>
        <w:rPr>
          <w:b/>
          <w:bCs/>
        </w:rPr>
      </w:pPr>
    </w:p>
    <w:p w:rsidR="0010770F" w:rsidRDefault="0010770F" w:rsidP="0010770F">
      <w:pPr>
        <w:widowControl w:val="0"/>
        <w:jc w:val="both"/>
        <w:rPr>
          <w:b/>
          <w:bCs/>
        </w:rPr>
      </w:pPr>
      <w:r>
        <w:rPr>
          <w:b/>
          <w:bCs/>
        </w:rPr>
        <w:t>М.П.</w:t>
      </w:r>
    </w:p>
    <w:p w:rsidR="00230251" w:rsidRDefault="00230251" w:rsidP="0010770F">
      <w:pPr>
        <w:widowControl w:val="0"/>
        <w:jc w:val="both"/>
        <w:rPr>
          <w:sz w:val="14"/>
          <w:szCs w:val="14"/>
        </w:rPr>
      </w:pPr>
    </w:p>
    <w:p w:rsidR="00230251" w:rsidRDefault="00230251" w:rsidP="0010770F">
      <w:pPr>
        <w:widowControl w:val="0"/>
        <w:jc w:val="both"/>
        <w:rPr>
          <w:sz w:val="14"/>
          <w:szCs w:val="14"/>
        </w:rPr>
      </w:pPr>
    </w:p>
    <w:p w:rsidR="00230251" w:rsidRDefault="00230251" w:rsidP="0010770F">
      <w:pPr>
        <w:widowControl w:val="0"/>
        <w:jc w:val="both"/>
        <w:rPr>
          <w:sz w:val="14"/>
          <w:szCs w:val="14"/>
        </w:rPr>
      </w:pPr>
    </w:p>
    <w:p w:rsidR="0010770F" w:rsidRDefault="0010770F" w:rsidP="0010770F">
      <w:pPr>
        <w:widowControl w:val="0"/>
        <w:jc w:val="both"/>
        <w:rPr>
          <w:b/>
          <w:sz w:val="14"/>
          <w:szCs w:val="14"/>
        </w:rPr>
      </w:pPr>
      <w:r>
        <w:rPr>
          <w:sz w:val="14"/>
          <w:szCs w:val="14"/>
        </w:rPr>
        <w:t xml:space="preserve">* Указывается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</w:t>
      </w:r>
    </w:p>
    <w:p w:rsidR="0010770F" w:rsidRDefault="0010770F" w:rsidP="0010770F">
      <w:pPr>
        <w:widowControl w:val="0"/>
        <w:jc w:val="both"/>
        <w:rPr>
          <w:sz w:val="14"/>
          <w:szCs w:val="14"/>
        </w:rPr>
      </w:pPr>
      <w:proofErr w:type="gramStart"/>
      <w:r>
        <w:rPr>
          <w:sz w:val="14"/>
          <w:szCs w:val="14"/>
        </w:rPr>
        <w:t xml:space="preserve">** При заключении договоров </w:t>
      </w:r>
      <w:r w:rsidR="00230251">
        <w:rPr>
          <w:sz w:val="14"/>
          <w:szCs w:val="14"/>
        </w:rPr>
        <w:t xml:space="preserve">ФКУ «Объединенная дирекция» Минстроя России </w:t>
      </w:r>
      <w:r>
        <w:rPr>
          <w:sz w:val="14"/>
          <w:szCs w:val="14"/>
        </w:rPr>
        <w:t xml:space="preserve"> обязаны получить согласие на обработку персональных данных участника закупки (потенциального контрагента/ контрагента/ планируемых к привлечению </w:t>
      </w:r>
      <w:proofErr w:type="spellStart"/>
      <w:r>
        <w:rPr>
          <w:sz w:val="14"/>
          <w:szCs w:val="14"/>
        </w:rPr>
        <w:t>субконтрагентов</w:t>
      </w:r>
      <w:proofErr w:type="spellEnd"/>
      <w:r>
        <w:rPr>
          <w:sz w:val="14"/>
          <w:szCs w:val="14"/>
        </w:rPr>
        <w:t xml:space="preserve"> и их руководителей, собственников (участников, учредителей, акционеров), в том числе конечных бенефициаров (</w:t>
      </w:r>
      <w:r>
        <w:rPr>
          <w:snapToGrid w:val="0"/>
          <w:sz w:val="14"/>
          <w:szCs w:val="14"/>
        </w:rPr>
        <w:t xml:space="preserve">фамилия, имя, отчество; серия и номер документа, удостоверяющего личность; ИНН </w:t>
      </w:r>
      <w:r>
        <w:rPr>
          <w:sz w:val="14"/>
          <w:szCs w:val="14"/>
        </w:rPr>
        <w:t>(участников, учредителей, акционеров, руководителей).</w:t>
      </w:r>
      <w:proofErr w:type="gramEnd"/>
    </w:p>
    <w:p w:rsidR="0010770F" w:rsidRPr="00622C80" w:rsidRDefault="0010770F" w:rsidP="0010770F">
      <w:pPr>
        <w:jc w:val="both"/>
      </w:pPr>
      <w:proofErr w:type="gramStart"/>
      <w:r>
        <w:rPr>
          <w:sz w:val="14"/>
          <w:szCs w:val="14"/>
        </w:rPr>
        <w:t xml:space="preserve">***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 бенефициарах исключает ответственность </w:t>
      </w:r>
      <w:r w:rsidR="00230251">
        <w:rPr>
          <w:sz w:val="14"/>
          <w:szCs w:val="14"/>
        </w:rPr>
        <w:t xml:space="preserve">ФКУ «Объединенная дирекция» Минстроя России </w:t>
      </w:r>
      <w:r>
        <w:rPr>
          <w:sz w:val="14"/>
          <w:szCs w:val="14"/>
        </w:rPr>
        <w:t xml:space="preserve"> перед руководителем, собственником (участником, учредителем, акционером), а также бенефициаром участника закупки / контрагента / их </w:t>
      </w:r>
      <w:proofErr w:type="spellStart"/>
      <w:r>
        <w:rPr>
          <w:sz w:val="14"/>
          <w:szCs w:val="14"/>
        </w:rPr>
        <w:t>субконтрагентов</w:t>
      </w:r>
      <w:proofErr w:type="spellEnd"/>
      <w:r>
        <w:rPr>
          <w:sz w:val="14"/>
          <w:szCs w:val="14"/>
        </w:rPr>
        <w:t xml:space="preserve"> за предоставление </w:t>
      </w:r>
      <w:r w:rsidR="00230251">
        <w:rPr>
          <w:sz w:val="14"/>
          <w:szCs w:val="14"/>
        </w:rPr>
        <w:t>Учреждению</w:t>
      </w:r>
      <w:r>
        <w:rPr>
          <w:sz w:val="14"/>
          <w:szCs w:val="14"/>
        </w:rPr>
        <w:t xml:space="preserve"> данных о руководителе, собственниках (участниках, учредителях, акционерах</w:t>
      </w:r>
      <w:proofErr w:type="gramEnd"/>
      <w:r>
        <w:rPr>
          <w:sz w:val="14"/>
          <w:szCs w:val="14"/>
        </w:rPr>
        <w:t xml:space="preserve">), в том числе своих бенефициарах и бенефициарах своего </w:t>
      </w:r>
      <w:proofErr w:type="spellStart"/>
      <w:r>
        <w:rPr>
          <w:sz w:val="14"/>
          <w:szCs w:val="14"/>
        </w:rPr>
        <w:t>субконтрагента</w:t>
      </w:r>
      <w:proofErr w:type="spellEnd"/>
      <w:r>
        <w:rPr>
          <w:sz w:val="14"/>
          <w:szCs w:val="14"/>
        </w:rPr>
        <w:t xml:space="preserve">, и предполагает, что участник закупки (потенциальный контрагент) / контрагент получил у руководителя, своих бенефициаров и бенефициаров своих </w:t>
      </w:r>
      <w:proofErr w:type="spellStart"/>
      <w:r>
        <w:rPr>
          <w:sz w:val="14"/>
          <w:szCs w:val="14"/>
        </w:rPr>
        <w:t>субконтрагентов</w:t>
      </w:r>
      <w:proofErr w:type="spellEnd"/>
      <w:r>
        <w:rPr>
          <w:sz w:val="14"/>
          <w:szCs w:val="14"/>
        </w:rPr>
        <w:t xml:space="preserve"> согласие на представление (обработку) </w:t>
      </w:r>
      <w:r w:rsidR="00230251">
        <w:rPr>
          <w:sz w:val="14"/>
          <w:szCs w:val="14"/>
        </w:rPr>
        <w:t>ФКУ «Объединенная дирекция» Минстроя России</w:t>
      </w:r>
      <w:r>
        <w:rPr>
          <w:sz w:val="14"/>
          <w:szCs w:val="14"/>
        </w:rPr>
        <w:t xml:space="preserve"> и в уполномоченные государственные органы указанных сведени</w:t>
      </w:r>
      <w:r w:rsidR="00230251">
        <w:rPr>
          <w:sz w:val="14"/>
          <w:szCs w:val="14"/>
        </w:rPr>
        <w:t>й</w:t>
      </w:r>
    </w:p>
    <w:p w:rsidR="002A742C" w:rsidRPr="002546F3" w:rsidRDefault="002A742C" w:rsidP="002546F3">
      <w:pPr>
        <w:widowControl w:val="0"/>
        <w:tabs>
          <w:tab w:val="left" w:pos="1700"/>
        </w:tabs>
        <w:suppressAutoHyphens/>
        <w:autoSpaceDE w:val="0"/>
        <w:jc w:val="right"/>
        <w:textAlignment w:val="baseline"/>
        <w:rPr>
          <w:color w:val="000000"/>
          <w:sz w:val="28"/>
          <w:szCs w:val="28"/>
        </w:rPr>
      </w:pPr>
    </w:p>
    <w:sectPr w:rsidR="002A742C" w:rsidRPr="002546F3" w:rsidSect="002D31CB">
      <w:headerReference w:type="default" r:id="rId9"/>
      <w:pgSz w:w="11906" w:h="16838" w:code="9"/>
      <w:pgMar w:top="1134" w:right="709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54" w:rsidRDefault="001E0D54">
      <w:r>
        <w:separator/>
      </w:r>
    </w:p>
  </w:endnote>
  <w:endnote w:type="continuationSeparator" w:id="0">
    <w:p w:rsidR="001E0D54" w:rsidRDefault="001E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54" w:rsidRDefault="001E0D54">
      <w:r>
        <w:separator/>
      </w:r>
    </w:p>
  </w:footnote>
  <w:footnote w:type="continuationSeparator" w:id="0">
    <w:p w:rsidR="001E0D54" w:rsidRDefault="001E0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E1" w:rsidRDefault="009B44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81712">
      <w:rPr>
        <w:noProof/>
      </w:rPr>
      <w:t>2</w:t>
    </w:r>
    <w:r>
      <w:rPr>
        <w:noProof/>
      </w:rPr>
      <w:fldChar w:fldCharType="end"/>
    </w:r>
  </w:p>
  <w:p w:rsidR="009B44E1" w:rsidRDefault="009B44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BF6"/>
    <w:multiLevelType w:val="hybridMultilevel"/>
    <w:tmpl w:val="AEC8A1C6"/>
    <w:lvl w:ilvl="0" w:tplc="20F6F43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0CD456E3"/>
    <w:multiLevelType w:val="multilevel"/>
    <w:tmpl w:val="93209B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2160"/>
      </w:pPr>
      <w:rPr>
        <w:rFonts w:hint="default"/>
      </w:rPr>
    </w:lvl>
  </w:abstractNum>
  <w:abstractNum w:abstractNumId="2">
    <w:nsid w:val="0D483D6F"/>
    <w:multiLevelType w:val="multilevel"/>
    <w:tmpl w:val="66542D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7610F06"/>
    <w:multiLevelType w:val="hybridMultilevel"/>
    <w:tmpl w:val="711E019C"/>
    <w:lvl w:ilvl="0" w:tplc="B81CBA1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B0E72"/>
    <w:multiLevelType w:val="hybridMultilevel"/>
    <w:tmpl w:val="356A90B2"/>
    <w:lvl w:ilvl="0" w:tplc="30D0F38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F2516F6"/>
    <w:multiLevelType w:val="hybridMultilevel"/>
    <w:tmpl w:val="D51C2C7C"/>
    <w:lvl w:ilvl="0" w:tplc="11C4EA2C">
      <w:start w:val="1"/>
      <w:numFmt w:val="bullet"/>
      <w:lvlText w:val="-"/>
      <w:lvlJc w:val="left"/>
      <w:pPr>
        <w:ind w:left="1070" w:hanging="360"/>
      </w:pPr>
      <w:rPr>
        <w:rFonts w:ascii="Simplified Arabic Fixed" w:hAnsi="Simplified Arabic Fixed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6942F71"/>
    <w:multiLevelType w:val="hybridMultilevel"/>
    <w:tmpl w:val="A7001C68"/>
    <w:lvl w:ilvl="0" w:tplc="EE607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D5482D"/>
    <w:multiLevelType w:val="hybridMultilevel"/>
    <w:tmpl w:val="52E46B64"/>
    <w:lvl w:ilvl="0" w:tplc="B81CBA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131842"/>
    <w:multiLevelType w:val="hybridMultilevel"/>
    <w:tmpl w:val="A88A69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6884FFF"/>
    <w:multiLevelType w:val="multilevel"/>
    <w:tmpl w:val="F09E7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058" w:hanging="207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3DDD773F"/>
    <w:multiLevelType w:val="multilevel"/>
    <w:tmpl w:val="EF8EC2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F83523B"/>
    <w:multiLevelType w:val="multilevel"/>
    <w:tmpl w:val="EC6EE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12">
    <w:nsid w:val="41093494"/>
    <w:multiLevelType w:val="multilevel"/>
    <w:tmpl w:val="313071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  <w:b w:val="0"/>
        <w:color w:val="FF0000"/>
      </w:rPr>
    </w:lvl>
  </w:abstractNum>
  <w:abstractNum w:abstractNumId="13">
    <w:nsid w:val="42A73535"/>
    <w:multiLevelType w:val="multilevel"/>
    <w:tmpl w:val="CAC2F9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42D768CD"/>
    <w:multiLevelType w:val="multilevel"/>
    <w:tmpl w:val="857C4A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7B23E1F"/>
    <w:multiLevelType w:val="multilevel"/>
    <w:tmpl w:val="C46A97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>
    <w:nsid w:val="4A7A65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B7B70B4"/>
    <w:multiLevelType w:val="multilevel"/>
    <w:tmpl w:val="043CC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D8D3C3D"/>
    <w:multiLevelType w:val="multilevel"/>
    <w:tmpl w:val="EE8044DE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174785C"/>
    <w:multiLevelType w:val="multilevel"/>
    <w:tmpl w:val="924CD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0">
    <w:nsid w:val="62397A83"/>
    <w:multiLevelType w:val="multilevel"/>
    <w:tmpl w:val="AEF6BFE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6CB55C0"/>
    <w:multiLevelType w:val="multilevel"/>
    <w:tmpl w:val="85C6A4C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9A2343A"/>
    <w:multiLevelType w:val="multilevel"/>
    <w:tmpl w:val="30D027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EC96B5B"/>
    <w:multiLevelType w:val="multilevel"/>
    <w:tmpl w:val="AD6C7542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70D86CED"/>
    <w:multiLevelType w:val="multilevel"/>
    <w:tmpl w:val="FB9A10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71F40053"/>
    <w:multiLevelType w:val="multilevel"/>
    <w:tmpl w:val="4B86B9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6">
    <w:nsid w:val="71F5205B"/>
    <w:multiLevelType w:val="multilevel"/>
    <w:tmpl w:val="31E696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>
    <w:nsid w:val="77206192"/>
    <w:multiLevelType w:val="multilevel"/>
    <w:tmpl w:val="7FF6629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B843EA0"/>
    <w:multiLevelType w:val="hybridMultilevel"/>
    <w:tmpl w:val="62688894"/>
    <w:lvl w:ilvl="0" w:tplc="11C4EA2C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9"/>
  </w:num>
  <w:num w:numId="5">
    <w:abstractNumId w:val="0"/>
  </w:num>
  <w:num w:numId="6">
    <w:abstractNumId w:val="1"/>
  </w:num>
  <w:num w:numId="7">
    <w:abstractNumId w:val="18"/>
  </w:num>
  <w:num w:numId="8">
    <w:abstractNumId w:val="26"/>
  </w:num>
  <w:num w:numId="9">
    <w:abstractNumId w:val="13"/>
  </w:num>
  <w:num w:numId="10">
    <w:abstractNumId w:val="22"/>
  </w:num>
  <w:num w:numId="11">
    <w:abstractNumId w:val="24"/>
  </w:num>
  <w:num w:numId="12">
    <w:abstractNumId w:val="10"/>
  </w:num>
  <w:num w:numId="13">
    <w:abstractNumId w:val="2"/>
  </w:num>
  <w:num w:numId="14">
    <w:abstractNumId w:val="17"/>
  </w:num>
  <w:num w:numId="15">
    <w:abstractNumId w:val="12"/>
  </w:num>
  <w:num w:numId="16">
    <w:abstractNumId w:val="21"/>
  </w:num>
  <w:num w:numId="17">
    <w:abstractNumId w:val="27"/>
  </w:num>
  <w:num w:numId="18">
    <w:abstractNumId w:val="20"/>
  </w:num>
  <w:num w:numId="19">
    <w:abstractNumId w:val="23"/>
  </w:num>
  <w:num w:numId="20">
    <w:abstractNumId w:val="16"/>
  </w:num>
  <w:num w:numId="21">
    <w:abstractNumId w:val="11"/>
  </w:num>
  <w:num w:numId="22">
    <w:abstractNumId w:val="8"/>
  </w:num>
  <w:num w:numId="23">
    <w:abstractNumId w:val="28"/>
  </w:num>
  <w:num w:numId="24">
    <w:abstractNumId w:val="25"/>
  </w:num>
  <w:num w:numId="25">
    <w:abstractNumId w:val="3"/>
  </w:num>
  <w:num w:numId="26">
    <w:abstractNumId w:val="14"/>
  </w:num>
  <w:num w:numId="27">
    <w:abstractNumId w:val="7"/>
  </w:num>
  <w:num w:numId="28">
    <w:abstractNumId w:val="15"/>
  </w:num>
  <w:num w:numId="29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D1"/>
    <w:rsid w:val="00001DB6"/>
    <w:rsid w:val="000047CF"/>
    <w:rsid w:val="00004F0F"/>
    <w:rsid w:val="000106E7"/>
    <w:rsid w:val="00011A98"/>
    <w:rsid w:val="00012C87"/>
    <w:rsid w:val="00014054"/>
    <w:rsid w:val="00023305"/>
    <w:rsid w:val="00030FBD"/>
    <w:rsid w:val="00033F31"/>
    <w:rsid w:val="00035965"/>
    <w:rsid w:val="00037C65"/>
    <w:rsid w:val="00040C43"/>
    <w:rsid w:val="00042DEC"/>
    <w:rsid w:val="000436BE"/>
    <w:rsid w:val="000463EC"/>
    <w:rsid w:val="00046784"/>
    <w:rsid w:val="00047E4A"/>
    <w:rsid w:val="00053238"/>
    <w:rsid w:val="000605FC"/>
    <w:rsid w:val="0006585B"/>
    <w:rsid w:val="00070FDF"/>
    <w:rsid w:val="0007191D"/>
    <w:rsid w:val="00072706"/>
    <w:rsid w:val="00074A06"/>
    <w:rsid w:val="00075661"/>
    <w:rsid w:val="00075ED3"/>
    <w:rsid w:val="00083FEA"/>
    <w:rsid w:val="000846E2"/>
    <w:rsid w:val="0009036E"/>
    <w:rsid w:val="00090396"/>
    <w:rsid w:val="00091E25"/>
    <w:rsid w:val="000976C7"/>
    <w:rsid w:val="00097A74"/>
    <w:rsid w:val="000A009A"/>
    <w:rsid w:val="000A0EAB"/>
    <w:rsid w:val="000A20C4"/>
    <w:rsid w:val="000A311E"/>
    <w:rsid w:val="000A6ECA"/>
    <w:rsid w:val="000B65A7"/>
    <w:rsid w:val="000B73BA"/>
    <w:rsid w:val="000B7F41"/>
    <w:rsid w:val="000C0103"/>
    <w:rsid w:val="000C10BC"/>
    <w:rsid w:val="000C43CE"/>
    <w:rsid w:val="000D0BE9"/>
    <w:rsid w:val="000D1ACC"/>
    <w:rsid w:val="000D1E77"/>
    <w:rsid w:val="000D51D2"/>
    <w:rsid w:val="000E3808"/>
    <w:rsid w:val="000E3864"/>
    <w:rsid w:val="000E5EDA"/>
    <w:rsid w:val="000E5F7B"/>
    <w:rsid w:val="000F20F4"/>
    <w:rsid w:val="000F22E0"/>
    <w:rsid w:val="000F63E1"/>
    <w:rsid w:val="001009DC"/>
    <w:rsid w:val="0010370D"/>
    <w:rsid w:val="00103E53"/>
    <w:rsid w:val="001062F4"/>
    <w:rsid w:val="0010770F"/>
    <w:rsid w:val="0011001E"/>
    <w:rsid w:val="00120EEC"/>
    <w:rsid w:val="00123241"/>
    <w:rsid w:val="00123332"/>
    <w:rsid w:val="00127A08"/>
    <w:rsid w:val="00133711"/>
    <w:rsid w:val="00133D3F"/>
    <w:rsid w:val="00140B79"/>
    <w:rsid w:val="001468BC"/>
    <w:rsid w:val="00150AA5"/>
    <w:rsid w:val="00154C65"/>
    <w:rsid w:val="0015672F"/>
    <w:rsid w:val="0017167B"/>
    <w:rsid w:val="00172958"/>
    <w:rsid w:val="00177E1D"/>
    <w:rsid w:val="00190691"/>
    <w:rsid w:val="00190F28"/>
    <w:rsid w:val="00195C6F"/>
    <w:rsid w:val="001A557B"/>
    <w:rsid w:val="001A62B4"/>
    <w:rsid w:val="001A6CCC"/>
    <w:rsid w:val="001B014B"/>
    <w:rsid w:val="001B1DDD"/>
    <w:rsid w:val="001B3CB7"/>
    <w:rsid w:val="001B699F"/>
    <w:rsid w:val="001B7A11"/>
    <w:rsid w:val="001C0C33"/>
    <w:rsid w:val="001C1870"/>
    <w:rsid w:val="001C2372"/>
    <w:rsid w:val="001C4522"/>
    <w:rsid w:val="001D270E"/>
    <w:rsid w:val="001D4B30"/>
    <w:rsid w:val="001E0D54"/>
    <w:rsid w:val="001E20F6"/>
    <w:rsid w:val="001E2FDD"/>
    <w:rsid w:val="001E54BD"/>
    <w:rsid w:val="001E5E6F"/>
    <w:rsid w:val="001E7416"/>
    <w:rsid w:val="001F190C"/>
    <w:rsid w:val="001F6D59"/>
    <w:rsid w:val="002014A1"/>
    <w:rsid w:val="00202A02"/>
    <w:rsid w:val="00202AEF"/>
    <w:rsid w:val="00202E9C"/>
    <w:rsid w:val="00203F1C"/>
    <w:rsid w:val="00204F8A"/>
    <w:rsid w:val="0021351F"/>
    <w:rsid w:val="00213FD1"/>
    <w:rsid w:val="002144F8"/>
    <w:rsid w:val="00217861"/>
    <w:rsid w:val="0022021C"/>
    <w:rsid w:val="002207E3"/>
    <w:rsid w:val="00223665"/>
    <w:rsid w:val="00230251"/>
    <w:rsid w:val="00232D3E"/>
    <w:rsid w:val="002335D2"/>
    <w:rsid w:val="00235C8D"/>
    <w:rsid w:val="002366FE"/>
    <w:rsid w:val="00237FF9"/>
    <w:rsid w:val="00241434"/>
    <w:rsid w:val="00250A6E"/>
    <w:rsid w:val="00251003"/>
    <w:rsid w:val="0025337E"/>
    <w:rsid w:val="00254022"/>
    <w:rsid w:val="002546F3"/>
    <w:rsid w:val="00254CD1"/>
    <w:rsid w:val="00256D79"/>
    <w:rsid w:val="00261FC0"/>
    <w:rsid w:val="00267D37"/>
    <w:rsid w:val="002709E1"/>
    <w:rsid w:val="00275908"/>
    <w:rsid w:val="00276A8B"/>
    <w:rsid w:val="00276D32"/>
    <w:rsid w:val="00281E77"/>
    <w:rsid w:val="00283EDA"/>
    <w:rsid w:val="00285D70"/>
    <w:rsid w:val="002916F2"/>
    <w:rsid w:val="0029795F"/>
    <w:rsid w:val="002A0995"/>
    <w:rsid w:val="002A742C"/>
    <w:rsid w:val="002B0464"/>
    <w:rsid w:val="002B0E74"/>
    <w:rsid w:val="002B1FB1"/>
    <w:rsid w:val="002B354C"/>
    <w:rsid w:val="002C21AD"/>
    <w:rsid w:val="002C3FA1"/>
    <w:rsid w:val="002C544E"/>
    <w:rsid w:val="002D1E57"/>
    <w:rsid w:val="002D1FB4"/>
    <w:rsid w:val="002D31CB"/>
    <w:rsid w:val="002D43DF"/>
    <w:rsid w:val="002D63A4"/>
    <w:rsid w:val="002E1620"/>
    <w:rsid w:val="002F46AA"/>
    <w:rsid w:val="002F4C32"/>
    <w:rsid w:val="002F4FFF"/>
    <w:rsid w:val="00302B2D"/>
    <w:rsid w:val="00305CEA"/>
    <w:rsid w:val="003073BC"/>
    <w:rsid w:val="003178E7"/>
    <w:rsid w:val="00317E3A"/>
    <w:rsid w:val="003208D5"/>
    <w:rsid w:val="00320C9E"/>
    <w:rsid w:val="003234E5"/>
    <w:rsid w:val="00326847"/>
    <w:rsid w:val="00326E19"/>
    <w:rsid w:val="00335D83"/>
    <w:rsid w:val="00340D35"/>
    <w:rsid w:val="00341F7F"/>
    <w:rsid w:val="003429A5"/>
    <w:rsid w:val="00344BBA"/>
    <w:rsid w:val="003467C1"/>
    <w:rsid w:val="003474EE"/>
    <w:rsid w:val="003551E1"/>
    <w:rsid w:val="00357D13"/>
    <w:rsid w:val="00365401"/>
    <w:rsid w:val="0036734D"/>
    <w:rsid w:val="00367CCC"/>
    <w:rsid w:val="00370938"/>
    <w:rsid w:val="003715F3"/>
    <w:rsid w:val="00372321"/>
    <w:rsid w:val="00375B9F"/>
    <w:rsid w:val="00376AD6"/>
    <w:rsid w:val="0037769D"/>
    <w:rsid w:val="00381712"/>
    <w:rsid w:val="003908A4"/>
    <w:rsid w:val="00391554"/>
    <w:rsid w:val="00396838"/>
    <w:rsid w:val="003A0068"/>
    <w:rsid w:val="003A30FC"/>
    <w:rsid w:val="003C189F"/>
    <w:rsid w:val="003C7662"/>
    <w:rsid w:val="003D176F"/>
    <w:rsid w:val="003D49C2"/>
    <w:rsid w:val="003E3388"/>
    <w:rsid w:val="003F2BF3"/>
    <w:rsid w:val="00400B3C"/>
    <w:rsid w:val="00402538"/>
    <w:rsid w:val="00407B46"/>
    <w:rsid w:val="00414BF1"/>
    <w:rsid w:val="00421041"/>
    <w:rsid w:val="00425FB4"/>
    <w:rsid w:val="0043213D"/>
    <w:rsid w:val="00435363"/>
    <w:rsid w:val="00440A59"/>
    <w:rsid w:val="00440E3F"/>
    <w:rsid w:val="00442280"/>
    <w:rsid w:val="00443426"/>
    <w:rsid w:val="0044639B"/>
    <w:rsid w:val="004471F4"/>
    <w:rsid w:val="00447CB0"/>
    <w:rsid w:val="00457AD0"/>
    <w:rsid w:val="0046053D"/>
    <w:rsid w:val="0046203D"/>
    <w:rsid w:val="00466081"/>
    <w:rsid w:val="004676B2"/>
    <w:rsid w:val="00472040"/>
    <w:rsid w:val="00472FAF"/>
    <w:rsid w:val="004818A6"/>
    <w:rsid w:val="0048409E"/>
    <w:rsid w:val="00487EC2"/>
    <w:rsid w:val="00494251"/>
    <w:rsid w:val="00497D01"/>
    <w:rsid w:val="004B1534"/>
    <w:rsid w:val="004B2AF8"/>
    <w:rsid w:val="004B2FC4"/>
    <w:rsid w:val="004C4CB2"/>
    <w:rsid w:val="004C722D"/>
    <w:rsid w:val="004D3C34"/>
    <w:rsid w:val="004D76BA"/>
    <w:rsid w:val="004E14F3"/>
    <w:rsid w:val="004E2FBA"/>
    <w:rsid w:val="004E3327"/>
    <w:rsid w:val="004E4ACE"/>
    <w:rsid w:val="004E588D"/>
    <w:rsid w:val="004E6511"/>
    <w:rsid w:val="004E6BD0"/>
    <w:rsid w:val="004F5388"/>
    <w:rsid w:val="004F6DE8"/>
    <w:rsid w:val="004F7CC5"/>
    <w:rsid w:val="0050017E"/>
    <w:rsid w:val="005017DC"/>
    <w:rsid w:val="00501875"/>
    <w:rsid w:val="00502A78"/>
    <w:rsid w:val="005076EC"/>
    <w:rsid w:val="005078C6"/>
    <w:rsid w:val="00511676"/>
    <w:rsid w:val="00515B8E"/>
    <w:rsid w:val="00516CCA"/>
    <w:rsid w:val="00517C99"/>
    <w:rsid w:val="00524CCF"/>
    <w:rsid w:val="00525DE2"/>
    <w:rsid w:val="0053308A"/>
    <w:rsid w:val="005372F6"/>
    <w:rsid w:val="0055017C"/>
    <w:rsid w:val="0055433D"/>
    <w:rsid w:val="00554DA9"/>
    <w:rsid w:val="00556F8C"/>
    <w:rsid w:val="00566720"/>
    <w:rsid w:val="0056721A"/>
    <w:rsid w:val="00570573"/>
    <w:rsid w:val="00574C14"/>
    <w:rsid w:val="00577BF2"/>
    <w:rsid w:val="00582EDB"/>
    <w:rsid w:val="005908D3"/>
    <w:rsid w:val="00594B30"/>
    <w:rsid w:val="005A1D2C"/>
    <w:rsid w:val="005A3BCA"/>
    <w:rsid w:val="005B4519"/>
    <w:rsid w:val="005C062E"/>
    <w:rsid w:val="005C75AA"/>
    <w:rsid w:val="005D2253"/>
    <w:rsid w:val="005E01F5"/>
    <w:rsid w:val="005E3091"/>
    <w:rsid w:val="005E430C"/>
    <w:rsid w:val="005E603C"/>
    <w:rsid w:val="005F0B12"/>
    <w:rsid w:val="005F0CBA"/>
    <w:rsid w:val="005F3E66"/>
    <w:rsid w:val="00600A83"/>
    <w:rsid w:val="00604149"/>
    <w:rsid w:val="00605457"/>
    <w:rsid w:val="00610AFA"/>
    <w:rsid w:val="00611FF5"/>
    <w:rsid w:val="0061489E"/>
    <w:rsid w:val="00615C63"/>
    <w:rsid w:val="00620C85"/>
    <w:rsid w:val="00624989"/>
    <w:rsid w:val="00632D9B"/>
    <w:rsid w:val="006370DE"/>
    <w:rsid w:val="00642577"/>
    <w:rsid w:val="006443FC"/>
    <w:rsid w:val="006472AE"/>
    <w:rsid w:val="006475F9"/>
    <w:rsid w:val="00652B39"/>
    <w:rsid w:val="00654155"/>
    <w:rsid w:val="00662030"/>
    <w:rsid w:val="00664536"/>
    <w:rsid w:val="0066663B"/>
    <w:rsid w:val="00666788"/>
    <w:rsid w:val="00670701"/>
    <w:rsid w:val="00674A76"/>
    <w:rsid w:val="00675921"/>
    <w:rsid w:val="0068403A"/>
    <w:rsid w:val="00685D45"/>
    <w:rsid w:val="00686A38"/>
    <w:rsid w:val="0068751D"/>
    <w:rsid w:val="006878E8"/>
    <w:rsid w:val="006912A5"/>
    <w:rsid w:val="006A24CB"/>
    <w:rsid w:val="006A2A92"/>
    <w:rsid w:val="006A3962"/>
    <w:rsid w:val="006A5A10"/>
    <w:rsid w:val="006B2F7E"/>
    <w:rsid w:val="006B4AD9"/>
    <w:rsid w:val="006B765B"/>
    <w:rsid w:val="006C41DE"/>
    <w:rsid w:val="006C749F"/>
    <w:rsid w:val="006C7B06"/>
    <w:rsid w:val="006D06E4"/>
    <w:rsid w:val="006D1099"/>
    <w:rsid w:val="006D1CF9"/>
    <w:rsid w:val="006D7E94"/>
    <w:rsid w:val="006E2049"/>
    <w:rsid w:val="006E6EEF"/>
    <w:rsid w:val="006F045E"/>
    <w:rsid w:val="006F0AB1"/>
    <w:rsid w:val="006F12FC"/>
    <w:rsid w:val="006F2412"/>
    <w:rsid w:val="007000AD"/>
    <w:rsid w:val="00702B55"/>
    <w:rsid w:val="00716220"/>
    <w:rsid w:val="007168F9"/>
    <w:rsid w:val="00716958"/>
    <w:rsid w:val="00721388"/>
    <w:rsid w:val="00726B2E"/>
    <w:rsid w:val="0072746E"/>
    <w:rsid w:val="00730382"/>
    <w:rsid w:val="00732BEF"/>
    <w:rsid w:val="0073381E"/>
    <w:rsid w:val="00733889"/>
    <w:rsid w:val="007345AA"/>
    <w:rsid w:val="007358D1"/>
    <w:rsid w:val="007443C7"/>
    <w:rsid w:val="007456CD"/>
    <w:rsid w:val="007475E4"/>
    <w:rsid w:val="00747D21"/>
    <w:rsid w:val="00750D34"/>
    <w:rsid w:val="007519E9"/>
    <w:rsid w:val="007548B0"/>
    <w:rsid w:val="00755DC3"/>
    <w:rsid w:val="007612BF"/>
    <w:rsid w:val="0076528A"/>
    <w:rsid w:val="00765653"/>
    <w:rsid w:val="00776FBD"/>
    <w:rsid w:val="00777B9E"/>
    <w:rsid w:val="00780171"/>
    <w:rsid w:val="00786F96"/>
    <w:rsid w:val="00791577"/>
    <w:rsid w:val="00793C7D"/>
    <w:rsid w:val="007A0B50"/>
    <w:rsid w:val="007A27C2"/>
    <w:rsid w:val="007A3017"/>
    <w:rsid w:val="007A5F80"/>
    <w:rsid w:val="007B0857"/>
    <w:rsid w:val="007B5B3E"/>
    <w:rsid w:val="007B68E1"/>
    <w:rsid w:val="007B7C11"/>
    <w:rsid w:val="007C7599"/>
    <w:rsid w:val="007C784E"/>
    <w:rsid w:val="007D436C"/>
    <w:rsid w:val="007F0DAB"/>
    <w:rsid w:val="007F13CC"/>
    <w:rsid w:val="007F1A96"/>
    <w:rsid w:val="007F3910"/>
    <w:rsid w:val="007F4567"/>
    <w:rsid w:val="008006C4"/>
    <w:rsid w:val="0080122E"/>
    <w:rsid w:val="00810C99"/>
    <w:rsid w:val="00810EB3"/>
    <w:rsid w:val="00811CCF"/>
    <w:rsid w:val="0081301C"/>
    <w:rsid w:val="00814DAE"/>
    <w:rsid w:val="008222AC"/>
    <w:rsid w:val="00825E77"/>
    <w:rsid w:val="00827137"/>
    <w:rsid w:val="00833167"/>
    <w:rsid w:val="00834596"/>
    <w:rsid w:val="00835313"/>
    <w:rsid w:val="008358B1"/>
    <w:rsid w:val="00835C2A"/>
    <w:rsid w:val="00837F27"/>
    <w:rsid w:val="00841CB4"/>
    <w:rsid w:val="008426F7"/>
    <w:rsid w:val="00842ADA"/>
    <w:rsid w:val="00842ED0"/>
    <w:rsid w:val="00843770"/>
    <w:rsid w:val="00845D5D"/>
    <w:rsid w:val="008509C9"/>
    <w:rsid w:val="008522CD"/>
    <w:rsid w:val="00852859"/>
    <w:rsid w:val="008545D7"/>
    <w:rsid w:val="00854F47"/>
    <w:rsid w:val="008575FE"/>
    <w:rsid w:val="00861A89"/>
    <w:rsid w:val="00865919"/>
    <w:rsid w:val="00867E95"/>
    <w:rsid w:val="00871088"/>
    <w:rsid w:val="008710F2"/>
    <w:rsid w:val="00872573"/>
    <w:rsid w:val="00875628"/>
    <w:rsid w:val="00875D1C"/>
    <w:rsid w:val="00881A43"/>
    <w:rsid w:val="00881EC7"/>
    <w:rsid w:val="00885958"/>
    <w:rsid w:val="00885FAB"/>
    <w:rsid w:val="00887903"/>
    <w:rsid w:val="0089204B"/>
    <w:rsid w:val="008942AB"/>
    <w:rsid w:val="00894686"/>
    <w:rsid w:val="0089479A"/>
    <w:rsid w:val="0089580A"/>
    <w:rsid w:val="008958A3"/>
    <w:rsid w:val="008A2759"/>
    <w:rsid w:val="008A4ADC"/>
    <w:rsid w:val="008A5591"/>
    <w:rsid w:val="008B02A6"/>
    <w:rsid w:val="008B162C"/>
    <w:rsid w:val="008B1808"/>
    <w:rsid w:val="008B372C"/>
    <w:rsid w:val="008B4B21"/>
    <w:rsid w:val="008B65F6"/>
    <w:rsid w:val="008C3D5D"/>
    <w:rsid w:val="008C6A13"/>
    <w:rsid w:val="008D11DE"/>
    <w:rsid w:val="008D615D"/>
    <w:rsid w:val="008D7084"/>
    <w:rsid w:val="008D7F34"/>
    <w:rsid w:val="008E20B8"/>
    <w:rsid w:val="008E2E09"/>
    <w:rsid w:val="008E6729"/>
    <w:rsid w:val="008F01C2"/>
    <w:rsid w:val="008F7AD6"/>
    <w:rsid w:val="00902CB5"/>
    <w:rsid w:val="0090506E"/>
    <w:rsid w:val="00905E7A"/>
    <w:rsid w:val="00910333"/>
    <w:rsid w:val="009103F0"/>
    <w:rsid w:val="009113BC"/>
    <w:rsid w:val="009136DE"/>
    <w:rsid w:val="00915848"/>
    <w:rsid w:val="009207F8"/>
    <w:rsid w:val="00927037"/>
    <w:rsid w:val="009309F5"/>
    <w:rsid w:val="00930CC4"/>
    <w:rsid w:val="00933FB5"/>
    <w:rsid w:val="00937F1C"/>
    <w:rsid w:val="00940FA3"/>
    <w:rsid w:val="0094246D"/>
    <w:rsid w:val="0094311E"/>
    <w:rsid w:val="00944148"/>
    <w:rsid w:val="00946D1B"/>
    <w:rsid w:val="00950FAF"/>
    <w:rsid w:val="009541F1"/>
    <w:rsid w:val="009605E6"/>
    <w:rsid w:val="0096735B"/>
    <w:rsid w:val="009704F7"/>
    <w:rsid w:val="00971FFD"/>
    <w:rsid w:val="009750C6"/>
    <w:rsid w:val="00981927"/>
    <w:rsid w:val="00983226"/>
    <w:rsid w:val="009834EA"/>
    <w:rsid w:val="00987770"/>
    <w:rsid w:val="00990766"/>
    <w:rsid w:val="00996476"/>
    <w:rsid w:val="009A1838"/>
    <w:rsid w:val="009A36FC"/>
    <w:rsid w:val="009A45C4"/>
    <w:rsid w:val="009A634A"/>
    <w:rsid w:val="009A7036"/>
    <w:rsid w:val="009B44E1"/>
    <w:rsid w:val="009B63AF"/>
    <w:rsid w:val="009B66EA"/>
    <w:rsid w:val="009C1545"/>
    <w:rsid w:val="009C1BE2"/>
    <w:rsid w:val="009C444D"/>
    <w:rsid w:val="009C52EC"/>
    <w:rsid w:val="009D26F0"/>
    <w:rsid w:val="009D2F69"/>
    <w:rsid w:val="009F0833"/>
    <w:rsid w:val="00A0620E"/>
    <w:rsid w:val="00A104A4"/>
    <w:rsid w:val="00A11359"/>
    <w:rsid w:val="00A13C65"/>
    <w:rsid w:val="00A14137"/>
    <w:rsid w:val="00A2779C"/>
    <w:rsid w:val="00A30979"/>
    <w:rsid w:val="00A34F38"/>
    <w:rsid w:val="00A351EE"/>
    <w:rsid w:val="00A417D8"/>
    <w:rsid w:val="00A42992"/>
    <w:rsid w:val="00A4408F"/>
    <w:rsid w:val="00A4438E"/>
    <w:rsid w:val="00A47946"/>
    <w:rsid w:val="00A509F4"/>
    <w:rsid w:val="00A50CDD"/>
    <w:rsid w:val="00A54552"/>
    <w:rsid w:val="00A55829"/>
    <w:rsid w:val="00A56144"/>
    <w:rsid w:val="00A56E64"/>
    <w:rsid w:val="00A62049"/>
    <w:rsid w:val="00A637C7"/>
    <w:rsid w:val="00A655A8"/>
    <w:rsid w:val="00A65934"/>
    <w:rsid w:val="00A66D2C"/>
    <w:rsid w:val="00A71568"/>
    <w:rsid w:val="00A77FE5"/>
    <w:rsid w:val="00A81A6D"/>
    <w:rsid w:val="00A8602E"/>
    <w:rsid w:val="00A87009"/>
    <w:rsid w:val="00A872CE"/>
    <w:rsid w:val="00A96467"/>
    <w:rsid w:val="00AB1841"/>
    <w:rsid w:val="00AB2F4A"/>
    <w:rsid w:val="00AB38EF"/>
    <w:rsid w:val="00AB5A73"/>
    <w:rsid w:val="00AB6C11"/>
    <w:rsid w:val="00AC382A"/>
    <w:rsid w:val="00AC470B"/>
    <w:rsid w:val="00AC473B"/>
    <w:rsid w:val="00AC5030"/>
    <w:rsid w:val="00AD0302"/>
    <w:rsid w:val="00AD0A1A"/>
    <w:rsid w:val="00AD4CB4"/>
    <w:rsid w:val="00AD50BA"/>
    <w:rsid w:val="00AD7305"/>
    <w:rsid w:val="00AE076A"/>
    <w:rsid w:val="00AE45E0"/>
    <w:rsid w:val="00AE7770"/>
    <w:rsid w:val="00AF384E"/>
    <w:rsid w:val="00AF48C6"/>
    <w:rsid w:val="00AF6BF5"/>
    <w:rsid w:val="00B046DA"/>
    <w:rsid w:val="00B049DD"/>
    <w:rsid w:val="00B05579"/>
    <w:rsid w:val="00B10D3E"/>
    <w:rsid w:val="00B15B89"/>
    <w:rsid w:val="00B22906"/>
    <w:rsid w:val="00B25369"/>
    <w:rsid w:val="00B257C6"/>
    <w:rsid w:val="00B320F4"/>
    <w:rsid w:val="00B3295C"/>
    <w:rsid w:val="00B34D86"/>
    <w:rsid w:val="00B40EF1"/>
    <w:rsid w:val="00B4121B"/>
    <w:rsid w:val="00B41F2A"/>
    <w:rsid w:val="00B447F1"/>
    <w:rsid w:val="00B45576"/>
    <w:rsid w:val="00B600DD"/>
    <w:rsid w:val="00B62D2C"/>
    <w:rsid w:val="00B63990"/>
    <w:rsid w:val="00B670A2"/>
    <w:rsid w:val="00B70B42"/>
    <w:rsid w:val="00B7112D"/>
    <w:rsid w:val="00B7315C"/>
    <w:rsid w:val="00B84021"/>
    <w:rsid w:val="00B86106"/>
    <w:rsid w:val="00B86235"/>
    <w:rsid w:val="00B96C1D"/>
    <w:rsid w:val="00BA1ECF"/>
    <w:rsid w:val="00BA5E4A"/>
    <w:rsid w:val="00BA60BB"/>
    <w:rsid w:val="00BA6182"/>
    <w:rsid w:val="00BA6603"/>
    <w:rsid w:val="00BA6C1F"/>
    <w:rsid w:val="00BA73BA"/>
    <w:rsid w:val="00BB3D31"/>
    <w:rsid w:val="00BB5E62"/>
    <w:rsid w:val="00BB6251"/>
    <w:rsid w:val="00BB7BD6"/>
    <w:rsid w:val="00BB7EAE"/>
    <w:rsid w:val="00BC0BB8"/>
    <w:rsid w:val="00BC324E"/>
    <w:rsid w:val="00BE08ED"/>
    <w:rsid w:val="00BE51F2"/>
    <w:rsid w:val="00BE55DE"/>
    <w:rsid w:val="00BE60CF"/>
    <w:rsid w:val="00C063E4"/>
    <w:rsid w:val="00C06514"/>
    <w:rsid w:val="00C06DF8"/>
    <w:rsid w:val="00C13EDA"/>
    <w:rsid w:val="00C15E9A"/>
    <w:rsid w:val="00C2442C"/>
    <w:rsid w:val="00C2447C"/>
    <w:rsid w:val="00C25E97"/>
    <w:rsid w:val="00C31935"/>
    <w:rsid w:val="00C31F4B"/>
    <w:rsid w:val="00C324EC"/>
    <w:rsid w:val="00C32601"/>
    <w:rsid w:val="00C33BD6"/>
    <w:rsid w:val="00C33F90"/>
    <w:rsid w:val="00C37D27"/>
    <w:rsid w:val="00C4026E"/>
    <w:rsid w:val="00C454E6"/>
    <w:rsid w:val="00C5265A"/>
    <w:rsid w:val="00C52DD1"/>
    <w:rsid w:val="00C62E49"/>
    <w:rsid w:val="00C64078"/>
    <w:rsid w:val="00C64F63"/>
    <w:rsid w:val="00C65E70"/>
    <w:rsid w:val="00C67727"/>
    <w:rsid w:val="00C732D4"/>
    <w:rsid w:val="00C74F72"/>
    <w:rsid w:val="00C8051F"/>
    <w:rsid w:val="00C82CC2"/>
    <w:rsid w:val="00C82D85"/>
    <w:rsid w:val="00C838A7"/>
    <w:rsid w:val="00C84ED7"/>
    <w:rsid w:val="00C8685E"/>
    <w:rsid w:val="00C86DFB"/>
    <w:rsid w:val="00C8717A"/>
    <w:rsid w:val="00C87E37"/>
    <w:rsid w:val="00C91978"/>
    <w:rsid w:val="00C92394"/>
    <w:rsid w:val="00C94A5F"/>
    <w:rsid w:val="00C9614F"/>
    <w:rsid w:val="00C97406"/>
    <w:rsid w:val="00CA0F33"/>
    <w:rsid w:val="00CA2C8A"/>
    <w:rsid w:val="00CA3DF4"/>
    <w:rsid w:val="00CA3E68"/>
    <w:rsid w:val="00CA6EEB"/>
    <w:rsid w:val="00CA73D4"/>
    <w:rsid w:val="00CB2701"/>
    <w:rsid w:val="00CC1225"/>
    <w:rsid w:val="00CC2249"/>
    <w:rsid w:val="00CC5A08"/>
    <w:rsid w:val="00CC5A46"/>
    <w:rsid w:val="00CC6289"/>
    <w:rsid w:val="00CD26EA"/>
    <w:rsid w:val="00CD3740"/>
    <w:rsid w:val="00CD409D"/>
    <w:rsid w:val="00CE283C"/>
    <w:rsid w:val="00CE482E"/>
    <w:rsid w:val="00CE59CE"/>
    <w:rsid w:val="00CE6AC5"/>
    <w:rsid w:val="00CF2A07"/>
    <w:rsid w:val="00CF46A7"/>
    <w:rsid w:val="00CF49E1"/>
    <w:rsid w:val="00D05B01"/>
    <w:rsid w:val="00D10334"/>
    <w:rsid w:val="00D1262F"/>
    <w:rsid w:val="00D1384A"/>
    <w:rsid w:val="00D15254"/>
    <w:rsid w:val="00D272FF"/>
    <w:rsid w:val="00D30C15"/>
    <w:rsid w:val="00D35388"/>
    <w:rsid w:val="00D37C5A"/>
    <w:rsid w:val="00D37F64"/>
    <w:rsid w:val="00D5244C"/>
    <w:rsid w:val="00D55825"/>
    <w:rsid w:val="00D6217F"/>
    <w:rsid w:val="00D6605B"/>
    <w:rsid w:val="00D66AED"/>
    <w:rsid w:val="00D771F4"/>
    <w:rsid w:val="00D81084"/>
    <w:rsid w:val="00D85424"/>
    <w:rsid w:val="00D91D5B"/>
    <w:rsid w:val="00DA426F"/>
    <w:rsid w:val="00DA4675"/>
    <w:rsid w:val="00DA688D"/>
    <w:rsid w:val="00DA709D"/>
    <w:rsid w:val="00DA7134"/>
    <w:rsid w:val="00DB0846"/>
    <w:rsid w:val="00DB206C"/>
    <w:rsid w:val="00DB6F14"/>
    <w:rsid w:val="00DB7142"/>
    <w:rsid w:val="00DC03E4"/>
    <w:rsid w:val="00DC0C29"/>
    <w:rsid w:val="00DD33E4"/>
    <w:rsid w:val="00DE3FA1"/>
    <w:rsid w:val="00DE6AA1"/>
    <w:rsid w:val="00DF2FB1"/>
    <w:rsid w:val="00DF318F"/>
    <w:rsid w:val="00DF38A8"/>
    <w:rsid w:val="00DF5B9B"/>
    <w:rsid w:val="00E042C8"/>
    <w:rsid w:val="00E11551"/>
    <w:rsid w:val="00E11CB0"/>
    <w:rsid w:val="00E1215E"/>
    <w:rsid w:val="00E1267F"/>
    <w:rsid w:val="00E12D3E"/>
    <w:rsid w:val="00E15473"/>
    <w:rsid w:val="00E1739D"/>
    <w:rsid w:val="00E209AF"/>
    <w:rsid w:val="00E21031"/>
    <w:rsid w:val="00E2521F"/>
    <w:rsid w:val="00E279D7"/>
    <w:rsid w:val="00E317C3"/>
    <w:rsid w:val="00E319C4"/>
    <w:rsid w:val="00E347EB"/>
    <w:rsid w:val="00E41214"/>
    <w:rsid w:val="00E41261"/>
    <w:rsid w:val="00E4417A"/>
    <w:rsid w:val="00E45FBE"/>
    <w:rsid w:val="00E47EAC"/>
    <w:rsid w:val="00E536BF"/>
    <w:rsid w:val="00E54E91"/>
    <w:rsid w:val="00E55FF6"/>
    <w:rsid w:val="00E63B63"/>
    <w:rsid w:val="00E66612"/>
    <w:rsid w:val="00E71597"/>
    <w:rsid w:val="00E77BAF"/>
    <w:rsid w:val="00E806AF"/>
    <w:rsid w:val="00E83EC3"/>
    <w:rsid w:val="00E84939"/>
    <w:rsid w:val="00E86695"/>
    <w:rsid w:val="00E86E9C"/>
    <w:rsid w:val="00E87A62"/>
    <w:rsid w:val="00E91389"/>
    <w:rsid w:val="00E92BA2"/>
    <w:rsid w:val="00E9551D"/>
    <w:rsid w:val="00E95A8C"/>
    <w:rsid w:val="00EA0029"/>
    <w:rsid w:val="00EA0DCC"/>
    <w:rsid w:val="00EA1E23"/>
    <w:rsid w:val="00EA3A2F"/>
    <w:rsid w:val="00EA47FA"/>
    <w:rsid w:val="00EB1A71"/>
    <w:rsid w:val="00EB5647"/>
    <w:rsid w:val="00EC18E4"/>
    <w:rsid w:val="00EC199E"/>
    <w:rsid w:val="00EC34C1"/>
    <w:rsid w:val="00ED50E0"/>
    <w:rsid w:val="00ED58AC"/>
    <w:rsid w:val="00ED6B8F"/>
    <w:rsid w:val="00ED714E"/>
    <w:rsid w:val="00EE1337"/>
    <w:rsid w:val="00EE19D9"/>
    <w:rsid w:val="00EE36C0"/>
    <w:rsid w:val="00EE6381"/>
    <w:rsid w:val="00EE78DE"/>
    <w:rsid w:val="00EF0B34"/>
    <w:rsid w:val="00EF18A0"/>
    <w:rsid w:val="00EF1967"/>
    <w:rsid w:val="00F02114"/>
    <w:rsid w:val="00F06879"/>
    <w:rsid w:val="00F0732C"/>
    <w:rsid w:val="00F07364"/>
    <w:rsid w:val="00F07CB1"/>
    <w:rsid w:val="00F24AB7"/>
    <w:rsid w:val="00F25772"/>
    <w:rsid w:val="00F31077"/>
    <w:rsid w:val="00F419F7"/>
    <w:rsid w:val="00F4451E"/>
    <w:rsid w:val="00F53C73"/>
    <w:rsid w:val="00F556F7"/>
    <w:rsid w:val="00F567E3"/>
    <w:rsid w:val="00F616F2"/>
    <w:rsid w:val="00F619FC"/>
    <w:rsid w:val="00F61E92"/>
    <w:rsid w:val="00F71DEC"/>
    <w:rsid w:val="00F72EDC"/>
    <w:rsid w:val="00F74B6A"/>
    <w:rsid w:val="00F74BB4"/>
    <w:rsid w:val="00F75619"/>
    <w:rsid w:val="00F76B68"/>
    <w:rsid w:val="00F76E9C"/>
    <w:rsid w:val="00F80348"/>
    <w:rsid w:val="00F80CC2"/>
    <w:rsid w:val="00F83956"/>
    <w:rsid w:val="00F843D7"/>
    <w:rsid w:val="00F8458A"/>
    <w:rsid w:val="00F85580"/>
    <w:rsid w:val="00F85925"/>
    <w:rsid w:val="00F8780E"/>
    <w:rsid w:val="00F977C0"/>
    <w:rsid w:val="00FA3A08"/>
    <w:rsid w:val="00FA5D46"/>
    <w:rsid w:val="00FB216A"/>
    <w:rsid w:val="00FB2999"/>
    <w:rsid w:val="00FB4850"/>
    <w:rsid w:val="00FC313E"/>
    <w:rsid w:val="00FD079F"/>
    <w:rsid w:val="00FD0A33"/>
    <w:rsid w:val="00FD23A8"/>
    <w:rsid w:val="00FD2658"/>
    <w:rsid w:val="00FD52A3"/>
    <w:rsid w:val="00FD7C5E"/>
    <w:rsid w:val="00FE1789"/>
    <w:rsid w:val="00FE18DF"/>
    <w:rsid w:val="00FE335C"/>
    <w:rsid w:val="00FE3700"/>
    <w:rsid w:val="00FE3F1A"/>
    <w:rsid w:val="00FE5F75"/>
    <w:rsid w:val="00FF1B10"/>
    <w:rsid w:val="00FF4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224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8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358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5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358D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619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9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A1E2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rsid w:val="00F9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AE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224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CC2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A4438E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8F01C2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7519E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519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519E9"/>
    <w:rPr>
      <w:vertAlign w:val="superscript"/>
    </w:rPr>
  </w:style>
  <w:style w:type="character" w:customStyle="1" w:styleId="apple-converted-space">
    <w:name w:val="apple-converted-space"/>
    <w:basedOn w:val="a0"/>
    <w:rsid w:val="00A47946"/>
  </w:style>
  <w:style w:type="paragraph" w:styleId="ae">
    <w:name w:val="footer"/>
    <w:basedOn w:val="a"/>
    <w:link w:val="af"/>
    <w:uiPriority w:val="99"/>
    <w:unhideWhenUsed/>
    <w:rsid w:val="006A5A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A5A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224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8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358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5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358D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619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9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A1E2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rsid w:val="00F9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AE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224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CC2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A4438E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8F01C2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7519E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519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519E9"/>
    <w:rPr>
      <w:vertAlign w:val="superscript"/>
    </w:rPr>
  </w:style>
  <w:style w:type="character" w:customStyle="1" w:styleId="apple-converted-space">
    <w:name w:val="apple-converted-space"/>
    <w:basedOn w:val="a0"/>
    <w:rsid w:val="00A47946"/>
  </w:style>
  <w:style w:type="paragraph" w:styleId="ae">
    <w:name w:val="footer"/>
    <w:basedOn w:val="a"/>
    <w:link w:val="af"/>
    <w:uiPriority w:val="99"/>
    <w:unhideWhenUsed/>
    <w:rsid w:val="006A5A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A5A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BCCC4-239C-4022-8EFB-0FC7D58B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6AA128D9</Template>
  <TotalTime>0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Веклич И.В.</dc:creator>
  <cp:lastModifiedBy>Рогожкина Елена Александровна</cp:lastModifiedBy>
  <cp:revision>2</cp:revision>
  <cp:lastPrinted>2017-06-26T11:29:00Z</cp:lastPrinted>
  <dcterms:created xsi:type="dcterms:W3CDTF">2026-01-14T09:36:00Z</dcterms:created>
  <dcterms:modified xsi:type="dcterms:W3CDTF">2026-01-14T09:36:00Z</dcterms:modified>
</cp:coreProperties>
</file>